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C11E" w14:textId="77777777" w:rsidR="002047D1" w:rsidRPr="00B86C9B" w:rsidRDefault="00C7600A">
      <w:pPr>
        <w:pStyle w:val="Rubrik1"/>
        <w:spacing w:before="71"/>
      </w:pPr>
      <w:r w:rsidRPr="00B86C9B">
        <w:t>Final</w:t>
      </w:r>
      <w:r w:rsidRPr="00B86C9B">
        <w:rPr>
          <w:spacing w:val="1"/>
        </w:rPr>
        <w:t xml:space="preserve"> </w:t>
      </w:r>
      <w:r w:rsidRPr="00B86C9B">
        <w:rPr>
          <w:spacing w:val="-2"/>
        </w:rPr>
        <w:t>Report</w:t>
      </w:r>
    </w:p>
    <w:p w14:paraId="262273CB" w14:textId="77777777" w:rsidR="002047D1" w:rsidRPr="00B86C9B" w:rsidRDefault="00C7600A">
      <w:pPr>
        <w:spacing w:line="275" w:lineRule="exact"/>
        <w:ind w:left="6" w:right="41"/>
        <w:jc w:val="center"/>
        <w:rPr>
          <w:b/>
          <w:sz w:val="24"/>
        </w:rPr>
      </w:pPr>
      <w:r w:rsidRPr="00B86C9B">
        <w:rPr>
          <w:b/>
          <w:sz w:val="24"/>
        </w:rPr>
        <w:t>of</w:t>
      </w:r>
      <w:r w:rsidRPr="00B86C9B">
        <w:rPr>
          <w:b/>
          <w:spacing w:val="-3"/>
          <w:sz w:val="24"/>
        </w:rPr>
        <w:t xml:space="preserve"> </w:t>
      </w:r>
      <w:r w:rsidRPr="00B86C9B">
        <w:rPr>
          <w:b/>
          <w:sz w:val="24"/>
        </w:rPr>
        <w:t>funds</w:t>
      </w:r>
      <w:r w:rsidRPr="00B86C9B">
        <w:rPr>
          <w:b/>
          <w:spacing w:val="-1"/>
          <w:sz w:val="24"/>
        </w:rPr>
        <w:t xml:space="preserve"> </w:t>
      </w:r>
      <w:r w:rsidRPr="00B86C9B">
        <w:rPr>
          <w:b/>
          <w:spacing w:val="-4"/>
          <w:sz w:val="24"/>
        </w:rPr>
        <w:t>from</w:t>
      </w:r>
    </w:p>
    <w:p w14:paraId="12C0E8B3" w14:textId="77777777" w:rsidR="002047D1" w:rsidRPr="00B86C9B" w:rsidRDefault="00C7600A">
      <w:pPr>
        <w:ind w:right="41"/>
        <w:jc w:val="center"/>
        <w:rPr>
          <w:b/>
          <w:sz w:val="32"/>
        </w:rPr>
      </w:pPr>
      <w:r w:rsidRPr="00B86C9B">
        <w:rPr>
          <w:b/>
          <w:sz w:val="32"/>
        </w:rPr>
        <w:t>the</w:t>
      </w:r>
      <w:r w:rsidRPr="00B86C9B">
        <w:rPr>
          <w:b/>
          <w:spacing w:val="-10"/>
          <w:sz w:val="32"/>
        </w:rPr>
        <w:t xml:space="preserve"> </w:t>
      </w:r>
      <w:r w:rsidRPr="00B86C9B">
        <w:rPr>
          <w:b/>
          <w:sz w:val="32"/>
        </w:rPr>
        <w:t>Swedish</w:t>
      </w:r>
      <w:r w:rsidRPr="00B86C9B">
        <w:rPr>
          <w:b/>
          <w:spacing w:val="-9"/>
          <w:sz w:val="32"/>
        </w:rPr>
        <w:t xml:space="preserve"> </w:t>
      </w:r>
      <w:r w:rsidRPr="00B86C9B">
        <w:rPr>
          <w:b/>
          <w:sz w:val="32"/>
        </w:rPr>
        <w:t>Society</w:t>
      </w:r>
      <w:r w:rsidRPr="00B86C9B">
        <w:rPr>
          <w:b/>
          <w:spacing w:val="-9"/>
          <w:sz w:val="32"/>
        </w:rPr>
        <w:t xml:space="preserve"> </w:t>
      </w:r>
      <w:r w:rsidRPr="00B86C9B">
        <w:rPr>
          <w:b/>
          <w:sz w:val="32"/>
        </w:rPr>
        <w:t>for</w:t>
      </w:r>
      <w:r w:rsidRPr="00B86C9B">
        <w:rPr>
          <w:b/>
          <w:spacing w:val="-8"/>
          <w:sz w:val="32"/>
        </w:rPr>
        <w:t xml:space="preserve"> </w:t>
      </w:r>
      <w:r w:rsidRPr="00B86C9B">
        <w:rPr>
          <w:b/>
          <w:sz w:val="32"/>
        </w:rPr>
        <w:t>Anthropology</w:t>
      </w:r>
      <w:r w:rsidRPr="00B86C9B">
        <w:rPr>
          <w:b/>
          <w:spacing w:val="-8"/>
          <w:sz w:val="32"/>
        </w:rPr>
        <w:t xml:space="preserve"> </w:t>
      </w:r>
      <w:r w:rsidRPr="00B86C9B">
        <w:rPr>
          <w:b/>
          <w:sz w:val="32"/>
        </w:rPr>
        <w:t>and</w:t>
      </w:r>
      <w:r w:rsidRPr="00B86C9B">
        <w:rPr>
          <w:b/>
          <w:spacing w:val="-9"/>
          <w:sz w:val="32"/>
        </w:rPr>
        <w:t xml:space="preserve"> </w:t>
      </w:r>
      <w:r w:rsidRPr="00B86C9B">
        <w:rPr>
          <w:b/>
          <w:spacing w:val="-2"/>
          <w:sz w:val="32"/>
        </w:rPr>
        <w:t>Geography</w:t>
      </w:r>
    </w:p>
    <w:p w14:paraId="0DABC61D" w14:textId="77777777" w:rsidR="002047D1" w:rsidRPr="00B86C9B" w:rsidRDefault="00C7600A">
      <w:pPr>
        <w:spacing w:before="230"/>
        <w:ind w:left="338"/>
        <w:rPr>
          <w:b/>
          <w:sz w:val="24"/>
        </w:rPr>
      </w:pPr>
      <w:r w:rsidRPr="00B86C9B"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649E044" wp14:editId="4B2D51D1">
                <wp:simplePos x="0" y="0"/>
                <wp:positionH relativeFrom="page">
                  <wp:posOffset>1087437</wp:posOffset>
                </wp:positionH>
                <wp:positionV relativeFrom="paragraph">
                  <wp:posOffset>326678</wp:posOffset>
                </wp:positionV>
                <wp:extent cx="5593715" cy="211899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93715" cy="2118995"/>
                          <a:chOff x="0" y="0"/>
                          <a:chExt cx="5593715" cy="21189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7937" y="7937"/>
                            <a:ext cx="5577840" cy="2103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7840" h="2103120">
                                <a:moveTo>
                                  <a:pt x="0" y="2103120"/>
                                </a:moveTo>
                                <a:lnTo>
                                  <a:pt x="5577840" y="2103120"/>
                                </a:lnTo>
                                <a:lnTo>
                                  <a:pt x="5577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54343" y="1036"/>
                            <a:ext cx="1268730" cy="869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72E197" w14:textId="77777777" w:rsidR="002047D1" w:rsidRDefault="00C7600A">
                              <w:pPr>
                                <w:spacing w:line="480" w:lineRule="auto"/>
                                <w:ind w:right="81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Name: </w:t>
                              </w:r>
                              <w:r>
                                <w:rPr>
                                  <w:sz w:val="24"/>
                                </w:rPr>
                                <w:t>Project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title:</w:t>
                              </w:r>
                            </w:p>
                            <w:p w14:paraId="1E452736" w14:textId="77777777" w:rsidR="002047D1" w:rsidRDefault="00C7600A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Department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2798127" y="702076"/>
                            <a:ext cx="92075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96B1AF" w14:textId="77777777" w:rsidR="002047D1" w:rsidRDefault="00C7600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Home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4343" y="1578757"/>
                            <a:ext cx="1108710" cy="519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464FD6" w14:textId="77777777" w:rsidR="002047D1" w:rsidRDefault="00C7600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E-mail/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Phone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#:</w:t>
                              </w:r>
                            </w:p>
                            <w:p w14:paraId="0D71BD75" w14:textId="77777777" w:rsidR="002047D1" w:rsidRDefault="002047D1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F7DD698" w14:textId="77777777" w:rsidR="002047D1" w:rsidRDefault="00C7600A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Amount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awarded: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798127" y="1929277"/>
                            <a:ext cx="71056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3039F1" w14:textId="77777777" w:rsidR="002047D1" w:rsidRDefault="00C7600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Fund/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year: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49E044" id="Group 1" o:spid="_x0000_s1026" style="position:absolute;left:0;text-align:left;margin-left:85.6pt;margin-top:25.7pt;width:440.45pt;height:166.85pt;z-index:15730176;mso-wrap-distance-left:0;mso-wrap-distance-right:0;mso-position-horizontal-relative:page" coordsize="55937,21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8gTlQMAAOwMAAAOAAAAZHJzL2Uyb0RvYy54bWzcV0uP2zYQvhfIfyB0z8qSLeuB9QZptlkU&#10;CNIA2aJnmqIeiCSyJG1p/32HQ1F2lEOB3TQosgeZEkfD4fcYcW/fTH1HzlzpVgyHILrZBIQPTJTt&#10;UB+CPx/fv84Cog0dStqJgR+CJ66DN3evfrkdZcFj0Yiu5IpAkkEXozwEjTGyCEPNGt5TfSMkH2Cy&#10;EqqnBm5VHZaKjpC978J4s9mHo1ClVIJxreHpvZsM7jB/VXFm/qgqzQ3pDgHUZvCq8Hq01/Dulha1&#10;orJp2VwGfUYVPW0HWHRJdU8NJSfVfpOqb5kSWlTmhok+FFXVMo57gN1Em9VuHpQ4SdxLXYy1XGAC&#10;aFc4PTst+3j+pEhbAncBGWgPFOGqJLLQjLIuIOJByc/yk3L7g+EHwb5omA7X8/a+vgRPlertS7BN&#10;MiHmTwvmfDKEwcMkybdplASEwVwcRVmeJ44V1gB137zHmt/+5c2QFm5hLG8pZ5SgMH0BUb8MxM8N&#10;lRy50RaiGcT4AqKTVOxgxBiLIYKqCz3DuUIoBSwCAkDgALV5wSlNsx1I2OG02UYxqnfZLS3YSZsH&#10;LhByev6gDSaoSz+ijR+xafBDBRax5ujQHCYgYA4VEDDH0dEgqbHvWR7tkIyWs7mWxlLmSrHzvTjz&#10;R4GR5kKcj4BqoNhLTDdcxy45UQbX2/Nx/ldi7ut4D4SP8L8uEjDzsoP1/Zz/vY75ulIfwTqhuSve&#10;AoC7WECBjNewd4PFJ0qyNMF2oEXXlu/brrOgaFUf33WKnKltRvhnIYYUX4VJpc091Y2Lw6k5rBvQ&#10;c14+VtFHUT6B9kboYIdA/32iigek+30Addt25wfKD45+oEz3TmBTRL5gzcfpL6okscsfAgO6+yi8&#10;yGnh9QTF2gAXa98cxNuTEVVrxQaG8xXNN2A420V+gPO23nmPUPlRTGRrQbNLgzut84iZfhXQcObG&#10;5kH0zWLpUsluu4NkIBlQ9t55wJswivdZup1NmO2hVXnpeSNbcKwHZxitu1AIK/ycTREv1wpsoWY6&#10;TnPN34nW/ws5uzU5u2eSE6d5FsVzj9zEm3RFUA6PgBNsktE+y6Pvzc/8qfw5aYKvsDsCeA/hl/hl&#10;HkpS6IXpykbRJkuBGqQpifIdWMq2j4sXX2ojpGn59v5kbtqvaUITPIOmazdFeZzH6YooICnZz2ez&#10;/85OS6f+cTzh0RCO1Ci6+fhvz+zX9/gJu/yTcvcPAAAA//8DAFBLAwQUAAYACAAAACEA/TZCh+AA&#10;AAALAQAADwAAAGRycy9kb3ducmV2LnhtbEyPQUvDQBCF74L/YRnBm91sarTEbEop6qkItkLpbZpM&#10;k9DsbMhuk/Tfuz3p8TEf732TLSfTioF611jWoGYRCOLClg1XGn52H08LEM4jl9haJg1XcrDM7+8y&#10;TEs78jcNW1+JUMIuRQ21910qpStqMuhmtiMOt5PtDfoQ+0qWPY6h3LQyjqIXabDhsFBjR+uaivP2&#10;YjR8jjiu5up92JxP6+thl3ztN4q0fnyYVm8gPE3+D4abflCHPDgd7YVLJ9qQX1UcUA2JegZxA6Ik&#10;ViCOGuaLRIHMM/n/h/wXAAD//wMAUEsBAi0AFAAGAAgAAAAhALaDOJL+AAAA4QEAABMAAAAAAAAA&#10;AAAAAAAAAAAAAFtDb250ZW50X1R5cGVzXS54bWxQSwECLQAUAAYACAAAACEAOP0h/9YAAACUAQAA&#10;CwAAAAAAAAAAAAAAAAAvAQAAX3JlbHMvLnJlbHNQSwECLQAUAAYACAAAACEAEgvIE5UDAADsDAAA&#10;DgAAAAAAAAAAAAAAAAAuAgAAZHJzL2Uyb0RvYy54bWxQSwECLQAUAAYACAAAACEA/TZCh+AAAAAL&#10;AQAADwAAAAAAAAAAAAAAAADvBQAAZHJzL2Rvd25yZXYueG1sUEsFBgAAAAAEAAQA8wAAAPwGAAAA&#10;AA==&#10;">
                <v:shape id="Graphic 2" o:spid="_x0000_s1027" style="position:absolute;left:79;top:79;width:55778;height:21031;visibility:visible;mso-wrap-style:square;v-text-anchor:top" coordsize="5577840,210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2/6wgAAANoAAAAPAAAAZHJzL2Rvd25yZXYueG1sRI9BawIx&#10;FITvBf9DeIK3mlXBymoULRSK2EPVg8fn5rkb3LzETequ/74pFDwOM/MNs1h1thZ3aoJxrGA0zEAQ&#10;F04bLhUcDx+vMxAhImusHZOCBwVYLXsvC8y1a/mb7vtYigThkKOCKkafSxmKiiyGofPEybu4xmJM&#10;simlbrBNcFvLcZZNpUXDaaFCT+8VFdf9j1Wgv9w2mrfDZOOP59uuPZXGz1qlBv1uPQcRqYvP8H/7&#10;UysYw9+VdAPk8hcAAP//AwBQSwECLQAUAAYACAAAACEA2+H2y+4AAACFAQAAEwAAAAAAAAAAAAAA&#10;AAAAAAAAW0NvbnRlbnRfVHlwZXNdLnhtbFBLAQItABQABgAIAAAAIQBa9CxbvwAAABUBAAALAAAA&#10;AAAAAAAAAAAAAB8BAABfcmVscy8ucmVsc1BLAQItABQABgAIAAAAIQBIs2/6wgAAANoAAAAPAAAA&#10;AAAAAAAAAAAAAAcCAABkcnMvZG93bnJldi54bWxQSwUGAAAAAAMAAwC3AAAA9gIAAAAA&#10;" path="m,2103120r5577840,l5577840,,,,,2103120xe" filled="f" strokeweight="1.2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543;top:10;width:12687;height:8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3C72E197" w14:textId="77777777" w:rsidR="002047D1" w:rsidRDefault="00C7600A">
                        <w:pPr>
                          <w:spacing w:line="480" w:lineRule="auto"/>
                          <w:ind w:right="81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Name: </w:t>
                        </w:r>
                        <w:r>
                          <w:rPr>
                            <w:sz w:val="24"/>
                          </w:rPr>
                          <w:t>Project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title:</w:t>
                        </w:r>
                      </w:p>
                      <w:p w14:paraId="1E452736" w14:textId="77777777" w:rsidR="002047D1" w:rsidRDefault="00C7600A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Department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address:</w:t>
                        </w:r>
                      </w:p>
                    </w:txbxContent>
                  </v:textbox>
                </v:shape>
                <v:shape id="Textbox 4" o:spid="_x0000_s1029" type="#_x0000_t202" style="position:absolute;left:27981;top:7020;width:920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796B1AF" w14:textId="77777777" w:rsidR="002047D1" w:rsidRDefault="00C7600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Home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address:</w:t>
                        </w:r>
                      </w:p>
                    </w:txbxContent>
                  </v:textbox>
                </v:shape>
                <v:shape id="Textbox 5" o:spid="_x0000_s1030" type="#_x0000_t202" style="position:absolute;left:543;top:15787;width:11087;height:5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D464FD6" w14:textId="77777777" w:rsidR="002047D1" w:rsidRDefault="00C7600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E-mail/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Phone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#:</w:t>
                        </w:r>
                      </w:p>
                      <w:p w14:paraId="0D71BD75" w14:textId="77777777" w:rsidR="002047D1" w:rsidRDefault="002047D1">
                        <w:pPr>
                          <w:rPr>
                            <w:sz w:val="24"/>
                          </w:rPr>
                        </w:pPr>
                      </w:p>
                      <w:p w14:paraId="5F7DD698" w14:textId="77777777" w:rsidR="002047D1" w:rsidRDefault="00C7600A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Amount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awarded:</w:t>
                        </w:r>
                      </w:p>
                    </w:txbxContent>
                  </v:textbox>
                </v:shape>
                <v:shape id="Textbox 6" o:spid="_x0000_s1031" type="#_x0000_t202" style="position:absolute;left:27981;top:19292;width:7105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B3039F1" w14:textId="77777777" w:rsidR="002047D1" w:rsidRDefault="00C7600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Fund/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year: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86C9B">
        <w:rPr>
          <w:b/>
          <w:sz w:val="24"/>
        </w:rPr>
        <w:t>Report</w:t>
      </w:r>
      <w:r w:rsidRPr="00B86C9B">
        <w:rPr>
          <w:b/>
          <w:spacing w:val="-2"/>
          <w:sz w:val="24"/>
        </w:rPr>
        <w:t xml:space="preserve"> </w:t>
      </w:r>
      <w:r w:rsidRPr="00B86C9B">
        <w:rPr>
          <w:b/>
          <w:sz w:val="24"/>
        </w:rPr>
        <w:t>of</w:t>
      </w:r>
      <w:r w:rsidRPr="00B86C9B">
        <w:rPr>
          <w:b/>
          <w:spacing w:val="-1"/>
          <w:sz w:val="24"/>
        </w:rPr>
        <w:t xml:space="preserve"> </w:t>
      </w:r>
      <w:r w:rsidRPr="00B86C9B">
        <w:rPr>
          <w:b/>
          <w:sz w:val="24"/>
        </w:rPr>
        <w:t>funds</w:t>
      </w:r>
      <w:r w:rsidRPr="00B86C9B">
        <w:rPr>
          <w:b/>
          <w:spacing w:val="-2"/>
          <w:sz w:val="24"/>
        </w:rPr>
        <w:t xml:space="preserve"> </w:t>
      </w:r>
      <w:r w:rsidRPr="00B86C9B">
        <w:rPr>
          <w:b/>
          <w:sz w:val="24"/>
        </w:rPr>
        <w:t>awarded</w:t>
      </w:r>
      <w:r w:rsidRPr="00B86C9B">
        <w:rPr>
          <w:b/>
          <w:spacing w:val="-1"/>
          <w:sz w:val="24"/>
        </w:rPr>
        <w:t xml:space="preserve"> </w:t>
      </w:r>
      <w:r w:rsidRPr="00B86C9B">
        <w:rPr>
          <w:b/>
          <w:spacing w:val="-5"/>
          <w:sz w:val="24"/>
        </w:rPr>
        <w:t>to:</w:t>
      </w:r>
    </w:p>
    <w:p w14:paraId="11DC0B06" w14:textId="77777777" w:rsidR="002047D1" w:rsidRPr="00B86C9B" w:rsidRDefault="002047D1">
      <w:pPr>
        <w:pStyle w:val="Brdtext"/>
        <w:rPr>
          <w:b/>
          <w:sz w:val="20"/>
        </w:rPr>
      </w:pPr>
    </w:p>
    <w:p w14:paraId="419F9968" w14:textId="77777777" w:rsidR="002047D1" w:rsidRPr="00B86C9B" w:rsidRDefault="002047D1">
      <w:pPr>
        <w:pStyle w:val="Brdtext"/>
        <w:rPr>
          <w:b/>
          <w:sz w:val="20"/>
        </w:rPr>
      </w:pPr>
    </w:p>
    <w:p w14:paraId="22CCF569" w14:textId="77777777" w:rsidR="002047D1" w:rsidRPr="00B86C9B" w:rsidRDefault="002047D1">
      <w:pPr>
        <w:pStyle w:val="Brdtext"/>
        <w:rPr>
          <w:b/>
          <w:sz w:val="20"/>
        </w:rPr>
      </w:pPr>
    </w:p>
    <w:p w14:paraId="2BEF93B0" w14:textId="77777777" w:rsidR="002047D1" w:rsidRPr="00B86C9B" w:rsidRDefault="002047D1">
      <w:pPr>
        <w:pStyle w:val="Brdtext"/>
        <w:rPr>
          <w:b/>
          <w:sz w:val="20"/>
        </w:rPr>
      </w:pPr>
    </w:p>
    <w:p w14:paraId="210198E9" w14:textId="77777777" w:rsidR="002047D1" w:rsidRPr="00B86C9B" w:rsidRDefault="002047D1">
      <w:pPr>
        <w:pStyle w:val="Brdtext"/>
        <w:rPr>
          <w:b/>
          <w:sz w:val="20"/>
        </w:rPr>
      </w:pPr>
    </w:p>
    <w:p w14:paraId="5553F18B" w14:textId="77777777" w:rsidR="002047D1" w:rsidRPr="00B86C9B" w:rsidRDefault="002047D1">
      <w:pPr>
        <w:pStyle w:val="Brdtext"/>
        <w:rPr>
          <w:b/>
          <w:sz w:val="20"/>
        </w:rPr>
      </w:pPr>
    </w:p>
    <w:p w14:paraId="1066459B" w14:textId="77777777" w:rsidR="002047D1" w:rsidRPr="00B86C9B" w:rsidRDefault="002047D1">
      <w:pPr>
        <w:pStyle w:val="Brdtext"/>
        <w:rPr>
          <w:b/>
          <w:sz w:val="20"/>
        </w:rPr>
      </w:pPr>
    </w:p>
    <w:p w14:paraId="3E88F232" w14:textId="77777777" w:rsidR="002047D1" w:rsidRPr="00B86C9B" w:rsidRDefault="002047D1">
      <w:pPr>
        <w:pStyle w:val="Brdtext"/>
        <w:rPr>
          <w:b/>
          <w:sz w:val="20"/>
        </w:rPr>
      </w:pPr>
    </w:p>
    <w:p w14:paraId="26C04C6C" w14:textId="77777777" w:rsidR="002047D1" w:rsidRPr="00B86C9B" w:rsidRDefault="002047D1">
      <w:pPr>
        <w:pStyle w:val="Brdtext"/>
        <w:rPr>
          <w:b/>
          <w:sz w:val="20"/>
        </w:rPr>
      </w:pPr>
    </w:p>
    <w:p w14:paraId="3A40800F" w14:textId="77777777" w:rsidR="002047D1" w:rsidRPr="00B86C9B" w:rsidRDefault="002047D1">
      <w:pPr>
        <w:pStyle w:val="Brdtext"/>
        <w:rPr>
          <w:b/>
          <w:sz w:val="20"/>
        </w:rPr>
      </w:pPr>
    </w:p>
    <w:p w14:paraId="577D9B76" w14:textId="77777777" w:rsidR="002047D1" w:rsidRPr="00B86C9B" w:rsidRDefault="002047D1">
      <w:pPr>
        <w:pStyle w:val="Brdtext"/>
        <w:rPr>
          <w:b/>
          <w:sz w:val="20"/>
        </w:rPr>
      </w:pPr>
    </w:p>
    <w:p w14:paraId="08C1D9CF" w14:textId="77777777" w:rsidR="002047D1" w:rsidRPr="00B86C9B" w:rsidRDefault="002047D1">
      <w:pPr>
        <w:pStyle w:val="Brdtext"/>
        <w:rPr>
          <w:b/>
          <w:sz w:val="20"/>
        </w:rPr>
      </w:pPr>
    </w:p>
    <w:p w14:paraId="0FCD88CF" w14:textId="77777777" w:rsidR="002047D1" w:rsidRPr="00B86C9B" w:rsidRDefault="002047D1">
      <w:pPr>
        <w:pStyle w:val="Brdtext"/>
        <w:rPr>
          <w:b/>
          <w:sz w:val="20"/>
        </w:rPr>
      </w:pPr>
    </w:p>
    <w:p w14:paraId="5B061FED" w14:textId="77777777" w:rsidR="002047D1" w:rsidRPr="00B86C9B" w:rsidRDefault="002047D1">
      <w:pPr>
        <w:pStyle w:val="Brdtext"/>
        <w:rPr>
          <w:b/>
          <w:sz w:val="20"/>
        </w:rPr>
      </w:pPr>
    </w:p>
    <w:p w14:paraId="15039FD1" w14:textId="77777777" w:rsidR="002047D1" w:rsidRPr="00B86C9B" w:rsidRDefault="002047D1">
      <w:pPr>
        <w:pStyle w:val="Brdtext"/>
        <w:rPr>
          <w:b/>
          <w:sz w:val="20"/>
        </w:rPr>
      </w:pPr>
    </w:p>
    <w:p w14:paraId="4716CACD" w14:textId="77777777" w:rsidR="002047D1" w:rsidRPr="00B86C9B" w:rsidRDefault="002047D1">
      <w:pPr>
        <w:pStyle w:val="Brdtext"/>
        <w:rPr>
          <w:b/>
          <w:sz w:val="20"/>
        </w:rPr>
      </w:pPr>
    </w:p>
    <w:p w14:paraId="506EE4F3" w14:textId="77777777" w:rsidR="002047D1" w:rsidRPr="00B86C9B" w:rsidRDefault="002047D1">
      <w:pPr>
        <w:pStyle w:val="Brdtext"/>
        <w:rPr>
          <w:b/>
          <w:sz w:val="20"/>
        </w:rPr>
      </w:pPr>
    </w:p>
    <w:p w14:paraId="49522D3F" w14:textId="77777777" w:rsidR="002047D1" w:rsidRPr="00B86C9B" w:rsidRDefault="002047D1">
      <w:pPr>
        <w:pStyle w:val="Brdtext"/>
        <w:rPr>
          <w:b/>
          <w:sz w:val="20"/>
        </w:rPr>
      </w:pPr>
    </w:p>
    <w:p w14:paraId="709EA419" w14:textId="77777777" w:rsidR="002047D1" w:rsidRPr="00B86C9B" w:rsidRDefault="00C7600A">
      <w:pPr>
        <w:pStyle w:val="Brdtext"/>
        <w:spacing w:before="192"/>
        <w:rPr>
          <w:b/>
          <w:sz w:val="20"/>
        </w:rPr>
      </w:pPr>
      <w:r w:rsidRPr="00B86C9B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A892D9" wp14:editId="72165317">
                <wp:simplePos x="0" y="0"/>
                <wp:positionH relativeFrom="page">
                  <wp:posOffset>1141780</wp:posOffset>
                </wp:positionH>
                <wp:positionV relativeFrom="paragraph">
                  <wp:posOffset>283800</wp:posOffset>
                </wp:positionV>
                <wp:extent cx="177482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4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4825">
                              <a:moveTo>
                                <a:pt x="0" y="0"/>
                              </a:moveTo>
                              <a:lnTo>
                                <a:pt x="1774435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3135A" id="Graphic 7" o:spid="_x0000_s1026" style="position:absolute;margin-left:89.9pt;margin-top:22.35pt;width:139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4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BYjJQIAAH8EAAAOAAAAZHJzL2Uyb0RvYy54bWysVMFu2zAMvQ/YPwi6L06ybi6MOMXQoMWA&#10;oivQFDsrshwLk0WNUmL370fJdpJ2t2E5CE/mE8XHR2V107eGHRV6Dbbki9mcM2UlVNruS/6yvft0&#10;zZkPwlbCgFUlf1We36w/flh1rlBLaMBUChklsb7oXMmbEFyRZV42qhV+Bk5ZCtaArQi0xX1Woego&#10;e2uy5Xz+NesAK4cglff0dTME+Trlr2slw4+69iowU3KqLaQV07qLa7ZeiWKPwjVajmWIf6iiFdrS&#10;padUGxEEO6D+K1WrJYKHOswktBnUtZYqaSA1i/k7Nc+NcCppoeZ4d2qT/39p5ePxCZmuSp5zZkVL&#10;Ft2P3chjczrnC+I8uyeM8rx7APnLUyB7E4kbP3L6GtvIJXGsT51+PXVa9YFJ+rjI86vr5RfOJMUW&#10;yzwZkYliOisPPtwrSHnE8cGHwadqQqKZkOztBJHcjj6b5HPgjHxGzsjn3eCzEyGei8VFyLpzIfFb&#10;C0e1hRQN7yqn0s5RYy9ZUcrVZ5IyqSTuwCAQr6FeDSBdTfhSnLGpCmpBnubHg9HVnTYmluFxv7s1&#10;yI4iTm/6RSGU4g3NoQ8b4ZuBVxEaWcaOPg3WRJN2UL2S4R15XHL/+yBQcWa+Wxqp+DwmgBPYTQCD&#10;uYX0iFKD6Mpt/1OgY/H2kgdy9hGmgRXFZFqUfuLGkxa+HQLUOjqaZmioaNzQlCd944uMz+hyn1jn&#10;/431HwAAAP//AwBQSwMEFAAGAAgAAAAhAHL9W5nfAAAACQEAAA8AAABkcnMvZG93bnJldi54bWxM&#10;j1FLw0AQhN+F/odjC76IvVRTa2IuRQoiQila/QHb3DYJye2F3KWJ/97rU32cnWHm22wzmVacqXe1&#10;ZQXLRQSCuLC65lLBz/fb/TMI55E1tpZJwS852OSzmwxTbUf+ovPBlyKUsEtRQeV9l0rpiooMuoXt&#10;iIN3sr1BH2RfSt3jGMpNKx+i6EkarDksVNjRtqKiOQxGgeb3cdngXbml3f5j13wO7kSDUrfz6fUF&#10;hKfJX8NwwQ/okAemox1YO9EGvU4CulcQx2sQIRCvkkcQx8shAZln8v8H+R8AAAD//wMAUEsBAi0A&#10;FAAGAAgAAAAhALaDOJL+AAAA4QEAABMAAAAAAAAAAAAAAAAAAAAAAFtDb250ZW50X1R5cGVzXS54&#10;bWxQSwECLQAUAAYACAAAACEAOP0h/9YAAACUAQAACwAAAAAAAAAAAAAAAAAvAQAAX3JlbHMvLnJl&#10;bHNQSwECLQAUAAYACAAAACEAAgwWIyUCAAB/BAAADgAAAAAAAAAAAAAAAAAuAgAAZHJzL2Uyb0Rv&#10;Yy54bWxQSwECLQAUAAYACAAAACEAcv1bmd8AAAAJAQAADwAAAAAAAAAAAAAAAAB/BAAAZHJzL2Rv&#10;d25yZXYueG1sUEsFBgAAAAAEAAQA8wAAAIsFAAAAAA==&#10;" path="m,l1774435,e" filled="f" strokeweight=".31325mm">
                <v:stroke dashstyle="dash"/>
                <v:path arrowok="t"/>
                <w10:wrap type="topAndBottom" anchorx="page"/>
              </v:shape>
            </w:pict>
          </mc:Fallback>
        </mc:AlternateContent>
      </w:r>
      <w:r w:rsidRPr="00B86C9B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7E8567" wp14:editId="59D0978F">
                <wp:simplePos x="0" y="0"/>
                <wp:positionH relativeFrom="page">
                  <wp:posOffset>3885565</wp:posOffset>
                </wp:positionH>
                <wp:positionV relativeFrom="paragraph">
                  <wp:posOffset>283800</wp:posOffset>
                </wp:positionV>
                <wp:extent cx="17748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4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4825">
                              <a:moveTo>
                                <a:pt x="0" y="0"/>
                              </a:moveTo>
                              <a:lnTo>
                                <a:pt x="1774435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E560D" id="Graphic 8" o:spid="_x0000_s1026" style="position:absolute;margin-left:305.95pt;margin-top:22.35pt;width:139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4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y6LJAIAAH8EAAAOAAAAZHJzL2Uyb0RvYy54bWysVFFv2jAQfp+0/2D5fQRYN1BEqKaiVpOq&#10;rlKp9mwch1hzbO/OkPDvd3YSoN3bNB6sz7nP5/vuO7O67RrDjgpQO1vw2WTKmbLSldruC/66vf+0&#10;5AyDsKUwzqqCnxTy2/XHD6vW52ruamdKBYySWMxbX/A6BJ9nGcpaNQInzitLwcpBIwJtYZ+VIFrK&#10;3phsPp1+zVoHpQcnFSJ93fRBvk75q0rJ8KOqUAVmCk61hbRCWndxzdYrke9B+FrLoQzxD1U0Qlu6&#10;9JxqI4JgB9B/pWq0BIeuChPpmsxVlZYqaSA1s+k7NS+18CppoeagP7cJ/19a+XR8BqbLgpNRVjRk&#10;0cPQjWVsTusxJ86Lf4YoD/2jk7+QAtmbSNzgwOkqaCKXxLEudfp07rTqApP0cbZY3CznXziTFJvN&#10;F8mITOTjWXnA8KBcyiOOjxh6n8oRiXpEsrMjBHI7+mySz4Ez8hk4I593vc9ehHguFhchay+FxG+N&#10;O6qtS9HwrnIq7RI19poVpdx8JimjSuL2DALxGupVD9LVhK/FGZuqoBYs0vygM7q818bEMhD2uzsD&#10;7Cji9KZfFEIp3tA8YNgIrHteSWhgGTv41FsTTdq58kSGt+RxwfH3QYDizHy3NFLxeYwARrAbAQRz&#10;59IjSg2iK7fdTwGexdsLHsjZJzcOrMhH06L0MzeetO7bIbhKR0fTDPUVDRua8qRveJHxGV3vE+vy&#10;v7H+AwAA//8DAFBLAwQUAAYACAAAACEA2mZyXt4AAAAJAQAADwAAAGRycy9kb3ducmV2LnhtbEyP&#10;0UrDQBBF3wX/YRnBF7GblVCbmE2RgohQRKsfMM1Ok5DsbMhumvj3bp/0cWYOd84ttovtxZlG3zrW&#10;oFYJCOLKmZZrDd9fL/cbED4gG+wdk4Yf8rAtr68KzI2b+ZPOh1CLGMI+Rw1NCEMupa8asuhXbiCO&#10;t5MbLYY4jrU0I84x3PbyIUnW0mLL8UODA+0aqrrDZDUYfp1Vh3f1jvbvb/vuY/InmrS+vVmen0AE&#10;WsIfDBf9qA5ldDq6iY0XvYa1UllENaTpI4gIbDKVgjheFhnIspD/G5S/AAAA//8DAFBLAQItABQA&#10;BgAIAAAAIQC2gziS/gAAAOEBAAATAAAAAAAAAAAAAAAAAAAAAABbQ29udGVudF9UeXBlc10ueG1s&#10;UEsBAi0AFAAGAAgAAAAhADj9If/WAAAAlAEAAAsAAAAAAAAAAAAAAAAALwEAAF9yZWxzLy5yZWxz&#10;UEsBAi0AFAAGAAgAAAAhAMzvLoskAgAAfwQAAA4AAAAAAAAAAAAAAAAALgIAAGRycy9lMm9Eb2Mu&#10;eG1sUEsBAi0AFAAGAAgAAAAhANpmcl7eAAAACQEAAA8AAAAAAAAAAAAAAAAAfgQAAGRycy9kb3du&#10;cmV2LnhtbFBLBQYAAAAABAAEAPMAAACJBQAAAAA=&#10;" path="m,l1774435,e" filled="f" strokeweight=".3132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110A4799" w14:textId="77777777" w:rsidR="002047D1" w:rsidRPr="00B86C9B" w:rsidRDefault="00C7600A">
      <w:pPr>
        <w:tabs>
          <w:tab w:val="left" w:pos="4658"/>
        </w:tabs>
        <w:spacing w:before="97"/>
        <w:ind w:left="338"/>
        <w:rPr>
          <w:b/>
          <w:sz w:val="24"/>
        </w:rPr>
      </w:pPr>
      <w:r w:rsidRPr="00B86C9B">
        <w:rPr>
          <w:b/>
          <w:sz w:val="24"/>
        </w:rPr>
        <w:t>Place</w:t>
      </w:r>
      <w:r w:rsidRPr="00B86C9B">
        <w:rPr>
          <w:b/>
          <w:spacing w:val="-2"/>
          <w:sz w:val="24"/>
        </w:rPr>
        <w:t xml:space="preserve"> </w:t>
      </w:r>
      <w:r w:rsidRPr="00B86C9B">
        <w:rPr>
          <w:b/>
          <w:sz w:val="24"/>
        </w:rPr>
        <w:t xml:space="preserve">and </w:t>
      </w:r>
      <w:r w:rsidRPr="00B86C9B">
        <w:rPr>
          <w:b/>
          <w:spacing w:val="-4"/>
          <w:sz w:val="24"/>
        </w:rPr>
        <w:t>date</w:t>
      </w:r>
      <w:r w:rsidRPr="00B86C9B">
        <w:rPr>
          <w:b/>
          <w:sz w:val="24"/>
        </w:rPr>
        <w:tab/>
      </w:r>
      <w:r w:rsidRPr="00B86C9B">
        <w:rPr>
          <w:b/>
          <w:spacing w:val="-2"/>
          <w:sz w:val="24"/>
        </w:rPr>
        <w:t>Signature</w:t>
      </w:r>
    </w:p>
    <w:p w14:paraId="52697D71" w14:textId="77777777" w:rsidR="002047D1" w:rsidRPr="00B86C9B" w:rsidRDefault="002047D1">
      <w:pPr>
        <w:pStyle w:val="Brdtext"/>
        <w:rPr>
          <w:b/>
        </w:rPr>
      </w:pPr>
    </w:p>
    <w:p w14:paraId="33FE2F1E" w14:textId="77777777" w:rsidR="002047D1" w:rsidRPr="00B86C9B" w:rsidRDefault="00C7600A">
      <w:pPr>
        <w:ind w:left="338"/>
        <w:rPr>
          <w:b/>
          <w:sz w:val="24"/>
        </w:rPr>
      </w:pPr>
      <w:r w:rsidRPr="00B86C9B">
        <w:rPr>
          <w:b/>
          <w:sz w:val="24"/>
        </w:rPr>
        <w:t>Provide</w:t>
      </w:r>
      <w:r w:rsidRPr="00B86C9B">
        <w:rPr>
          <w:b/>
          <w:spacing w:val="-2"/>
          <w:sz w:val="24"/>
        </w:rPr>
        <w:t xml:space="preserve"> </w:t>
      </w:r>
      <w:r w:rsidRPr="00B86C9B">
        <w:rPr>
          <w:b/>
          <w:sz w:val="24"/>
        </w:rPr>
        <w:t>the</w:t>
      </w:r>
      <w:r w:rsidRPr="00B86C9B">
        <w:rPr>
          <w:b/>
          <w:spacing w:val="-1"/>
          <w:sz w:val="24"/>
        </w:rPr>
        <w:t xml:space="preserve"> </w:t>
      </w:r>
      <w:r w:rsidRPr="00B86C9B">
        <w:rPr>
          <w:b/>
          <w:sz w:val="24"/>
        </w:rPr>
        <w:t>following</w:t>
      </w:r>
      <w:r w:rsidRPr="00B86C9B">
        <w:rPr>
          <w:b/>
          <w:spacing w:val="-1"/>
          <w:sz w:val="24"/>
        </w:rPr>
        <w:t xml:space="preserve"> </w:t>
      </w:r>
      <w:r w:rsidRPr="00B86C9B">
        <w:rPr>
          <w:b/>
          <w:spacing w:val="-2"/>
          <w:sz w:val="24"/>
        </w:rPr>
        <w:t>attachments:</w:t>
      </w:r>
    </w:p>
    <w:p w14:paraId="39626E49" w14:textId="77777777" w:rsidR="002047D1" w:rsidRPr="00B86C9B" w:rsidRDefault="00C7600A">
      <w:pPr>
        <w:pStyle w:val="Liststycke"/>
        <w:numPr>
          <w:ilvl w:val="0"/>
          <w:numId w:val="2"/>
        </w:numPr>
        <w:tabs>
          <w:tab w:val="left" w:pos="476"/>
        </w:tabs>
        <w:ind w:left="476" w:hanging="138"/>
        <w:rPr>
          <w:sz w:val="24"/>
        </w:rPr>
      </w:pPr>
      <w:r w:rsidRPr="00B86C9B">
        <w:rPr>
          <w:b/>
          <w:sz w:val="24"/>
        </w:rPr>
        <w:t>Budget</w:t>
      </w:r>
      <w:r w:rsidRPr="00B86C9B">
        <w:rPr>
          <w:b/>
          <w:spacing w:val="-2"/>
          <w:sz w:val="24"/>
        </w:rPr>
        <w:t xml:space="preserve"> </w:t>
      </w:r>
      <w:r w:rsidRPr="00B86C9B">
        <w:rPr>
          <w:sz w:val="24"/>
        </w:rPr>
        <w:t>(copy of</w:t>
      </w:r>
      <w:r w:rsidRPr="00B86C9B">
        <w:rPr>
          <w:spacing w:val="-2"/>
          <w:sz w:val="24"/>
        </w:rPr>
        <w:t xml:space="preserve"> </w:t>
      </w:r>
      <w:r w:rsidRPr="00B86C9B">
        <w:rPr>
          <w:sz w:val="24"/>
        </w:rPr>
        <w:t>the budget</w:t>
      </w:r>
      <w:r w:rsidRPr="00B86C9B">
        <w:rPr>
          <w:spacing w:val="-1"/>
          <w:sz w:val="24"/>
        </w:rPr>
        <w:t xml:space="preserve"> </w:t>
      </w:r>
      <w:r w:rsidRPr="00B86C9B">
        <w:rPr>
          <w:sz w:val="24"/>
        </w:rPr>
        <w:t>as provided</w:t>
      </w:r>
      <w:r w:rsidRPr="00B86C9B">
        <w:rPr>
          <w:spacing w:val="-1"/>
          <w:sz w:val="24"/>
        </w:rPr>
        <w:t xml:space="preserve"> </w:t>
      </w:r>
      <w:r w:rsidRPr="00B86C9B">
        <w:rPr>
          <w:sz w:val="24"/>
        </w:rPr>
        <w:t xml:space="preserve">in </w:t>
      </w:r>
      <w:r w:rsidRPr="00B86C9B">
        <w:rPr>
          <w:spacing w:val="-2"/>
          <w:sz w:val="24"/>
        </w:rPr>
        <w:t>application)</w:t>
      </w:r>
    </w:p>
    <w:p w14:paraId="102DBEF0" w14:textId="77777777" w:rsidR="002047D1" w:rsidRPr="00B86C9B" w:rsidRDefault="00C7600A">
      <w:pPr>
        <w:pStyle w:val="Liststycke"/>
        <w:numPr>
          <w:ilvl w:val="0"/>
          <w:numId w:val="2"/>
        </w:numPr>
        <w:tabs>
          <w:tab w:val="left" w:pos="476"/>
        </w:tabs>
        <w:ind w:right="1025" w:firstLine="0"/>
        <w:rPr>
          <w:b/>
          <w:sz w:val="24"/>
        </w:rPr>
      </w:pPr>
      <w:r w:rsidRPr="00B86C9B">
        <w:rPr>
          <w:b/>
          <w:sz w:val="24"/>
        </w:rPr>
        <w:t>Financial</w:t>
      </w:r>
      <w:r w:rsidRPr="00B86C9B">
        <w:rPr>
          <w:b/>
          <w:spacing w:val="-3"/>
          <w:sz w:val="24"/>
        </w:rPr>
        <w:t xml:space="preserve"> </w:t>
      </w:r>
      <w:r w:rsidRPr="00B86C9B">
        <w:rPr>
          <w:sz w:val="24"/>
        </w:rPr>
        <w:t>report</w:t>
      </w:r>
      <w:r w:rsidRPr="00B86C9B">
        <w:rPr>
          <w:spacing w:val="-4"/>
          <w:sz w:val="24"/>
        </w:rPr>
        <w:t xml:space="preserve"> </w:t>
      </w:r>
      <w:r w:rsidRPr="00B86C9B">
        <w:rPr>
          <w:sz w:val="24"/>
        </w:rPr>
        <w:t>where</w:t>
      </w:r>
      <w:r w:rsidRPr="00B86C9B">
        <w:rPr>
          <w:spacing w:val="-4"/>
          <w:sz w:val="24"/>
        </w:rPr>
        <w:t xml:space="preserve"> </w:t>
      </w:r>
      <w:r w:rsidRPr="00B86C9B">
        <w:rPr>
          <w:sz w:val="24"/>
        </w:rPr>
        <w:t>each</w:t>
      </w:r>
      <w:r w:rsidRPr="00B86C9B">
        <w:rPr>
          <w:spacing w:val="-4"/>
          <w:sz w:val="24"/>
        </w:rPr>
        <w:t xml:space="preserve"> </w:t>
      </w:r>
      <w:r w:rsidRPr="00B86C9B">
        <w:rPr>
          <w:sz w:val="24"/>
        </w:rPr>
        <w:t>receipt</w:t>
      </w:r>
      <w:r w:rsidRPr="00B86C9B">
        <w:rPr>
          <w:spacing w:val="-4"/>
          <w:sz w:val="24"/>
        </w:rPr>
        <w:t xml:space="preserve"> </w:t>
      </w:r>
      <w:r w:rsidRPr="00B86C9B">
        <w:rPr>
          <w:sz w:val="24"/>
        </w:rPr>
        <w:t>is</w:t>
      </w:r>
      <w:r w:rsidRPr="00B86C9B">
        <w:rPr>
          <w:spacing w:val="-4"/>
          <w:sz w:val="24"/>
        </w:rPr>
        <w:t xml:space="preserve"> </w:t>
      </w:r>
      <w:r w:rsidRPr="00B86C9B">
        <w:rPr>
          <w:sz w:val="24"/>
        </w:rPr>
        <w:t>numbered,</w:t>
      </w:r>
      <w:r w:rsidRPr="00B86C9B">
        <w:rPr>
          <w:spacing w:val="-2"/>
          <w:sz w:val="24"/>
        </w:rPr>
        <w:t xml:space="preserve"> </w:t>
      </w:r>
      <w:r w:rsidRPr="00B86C9B">
        <w:rPr>
          <w:sz w:val="24"/>
        </w:rPr>
        <w:t>corresponding</w:t>
      </w:r>
      <w:r w:rsidRPr="00B86C9B">
        <w:rPr>
          <w:spacing w:val="-4"/>
          <w:sz w:val="24"/>
        </w:rPr>
        <w:t xml:space="preserve"> </w:t>
      </w:r>
      <w:r w:rsidRPr="00B86C9B">
        <w:rPr>
          <w:sz w:val="24"/>
        </w:rPr>
        <w:t>to</w:t>
      </w:r>
      <w:r w:rsidRPr="00B86C9B">
        <w:rPr>
          <w:spacing w:val="-4"/>
          <w:sz w:val="24"/>
        </w:rPr>
        <w:t xml:space="preserve"> </w:t>
      </w:r>
      <w:r w:rsidRPr="00B86C9B">
        <w:rPr>
          <w:sz w:val="24"/>
        </w:rPr>
        <w:t>number</w:t>
      </w:r>
      <w:r w:rsidRPr="00B86C9B">
        <w:rPr>
          <w:spacing w:val="-4"/>
          <w:sz w:val="24"/>
        </w:rPr>
        <w:t xml:space="preserve"> </w:t>
      </w:r>
      <w:r w:rsidRPr="00B86C9B">
        <w:rPr>
          <w:sz w:val="24"/>
        </w:rPr>
        <w:t xml:space="preserve">on receipt </w:t>
      </w:r>
      <w:r w:rsidRPr="00B86C9B">
        <w:rPr>
          <w:b/>
          <w:sz w:val="24"/>
        </w:rPr>
        <w:t>(Make sure to include original receipts;</w:t>
      </w:r>
    </w:p>
    <w:p w14:paraId="4602BD8D" w14:textId="77777777" w:rsidR="002047D1" w:rsidRPr="00B86C9B" w:rsidRDefault="00C7600A">
      <w:pPr>
        <w:pStyle w:val="Brdtext"/>
        <w:tabs>
          <w:tab w:val="left" w:pos="2498"/>
          <w:tab w:val="left" w:pos="5378"/>
        </w:tabs>
        <w:ind w:left="338" w:right="2229"/>
        <w:rPr>
          <w:i/>
        </w:rPr>
      </w:pPr>
      <w:r w:rsidRPr="00B86C9B">
        <w:t xml:space="preserve">giro-payments, internet payments are NOT acceptable) in a table: Receipt #: </w:t>
      </w:r>
      <w:r w:rsidRPr="00B86C9B">
        <w:rPr>
          <w:i/>
        </w:rPr>
        <w:t>1</w:t>
      </w:r>
      <w:r w:rsidRPr="00B86C9B">
        <w:rPr>
          <w:i/>
        </w:rPr>
        <w:tab/>
      </w:r>
      <w:r w:rsidRPr="00B86C9B">
        <w:t xml:space="preserve">Item: </w:t>
      </w:r>
      <w:r w:rsidRPr="00B86C9B">
        <w:rPr>
          <w:i/>
        </w:rPr>
        <w:t>plane ticket</w:t>
      </w:r>
      <w:r w:rsidRPr="00B86C9B">
        <w:rPr>
          <w:i/>
        </w:rPr>
        <w:tab/>
      </w:r>
      <w:r w:rsidRPr="00B86C9B">
        <w:t>Cost:</w:t>
      </w:r>
      <w:r w:rsidRPr="00B86C9B">
        <w:rPr>
          <w:spacing w:val="-15"/>
        </w:rPr>
        <w:t xml:space="preserve"> </w:t>
      </w:r>
      <w:r w:rsidRPr="00B86C9B">
        <w:rPr>
          <w:i/>
        </w:rPr>
        <w:t>900</w:t>
      </w:r>
      <w:r w:rsidRPr="00B86C9B">
        <w:rPr>
          <w:i/>
          <w:spacing w:val="-15"/>
        </w:rPr>
        <w:t xml:space="preserve"> </w:t>
      </w:r>
      <w:r w:rsidRPr="00B86C9B">
        <w:rPr>
          <w:i/>
        </w:rPr>
        <w:t>SEK</w:t>
      </w:r>
    </w:p>
    <w:p w14:paraId="722EA52F" w14:textId="77777777" w:rsidR="002047D1" w:rsidRPr="00B86C9B" w:rsidRDefault="00C7600A">
      <w:pPr>
        <w:pStyle w:val="Liststycke"/>
        <w:numPr>
          <w:ilvl w:val="0"/>
          <w:numId w:val="2"/>
        </w:numPr>
        <w:tabs>
          <w:tab w:val="left" w:pos="476"/>
        </w:tabs>
        <w:ind w:right="491" w:firstLine="0"/>
        <w:rPr>
          <w:sz w:val="24"/>
        </w:rPr>
      </w:pPr>
      <w:r w:rsidRPr="00B86C9B">
        <w:rPr>
          <w:b/>
          <w:sz w:val="24"/>
        </w:rPr>
        <w:t>All</w:t>
      </w:r>
      <w:r w:rsidRPr="00B86C9B">
        <w:rPr>
          <w:b/>
          <w:spacing w:val="-3"/>
          <w:sz w:val="24"/>
        </w:rPr>
        <w:t xml:space="preserve"> </w:t>
      </w:r>
      <w:r w:rsidRPr="00B86C9B">
        <w:rPr>
          <w:b/>
          <w:sz w:val="24"/>
        </w:rPr>
        <w:t>original</w:t>
      </w:r>
      <w:r w:rsidRPr="00B86C9B">
        <w:rPr>
          <w:b/>
          <w:spacing w:val="-3"/>
          <w:sz w:val="24"/>
        </w:rPr>
        <w:t xml:space="preserve"> </w:t>
      </w:r>
      <w:r w:rsidRPr="00B86C9B">
        <w:rPr>
          <w:b/>
          <w:sz w:val="24"/>
        </w:rPr>
        <w:t>receipts</w:t>
      </w:r>
      <w:r w:rsidRPr="00B86C9B">
        <w:rPr>
          <w:b/>
          <w:spacing w:val="-3"/>
          <w:sz w:val="24"/>
        </w:rPr>
        <w:t xml:space="preserve"> </w:t>
      </w:r>
      <w:r w:rsidRPr="00B86C9B">
        <w:rPr>
          <w:sz w:val="24"/>
        </w:rPr>
        <w:t>attached</w:t>
      </w:r>
      <w:r w:rsidRPr="00B86C9B">
        <w:rPr>
          <w:spacing w:val="-3"/>
          <w:sz w:val="24"/>
        </w:rPr>
        <w:t xml:space="preserve"> </w:t>
      </w:r>
      <w:r w:rsidRPr="00B86C9B">
        <w:rPr>
          <w:sz w:val="24"/>
        </w:rPr>
        <w:t>to</w:t>
      </w:r>
      <w:r w:rsidRPr="00B86C9B">
        <w:rPr>
          <w:spacing w:val="-3"/>
          <w:sz w:val="24"/>
        </w:rPr>
        <w:t xml:space="preserve"> </w:t>
      </w:r>
      <w:r w:rsidRPr="00B86C9B">
        <w:rPr>
          <w:sz w:val="24"/>
        </w:rPr>
        <w:t>an</w:t>
      </w:r>
      <w:r w:rsidRPr="00B86C9B">
        <w:rPr>
          <w:spacing w:val="-3"/>
          <w:sz w:val="24"/>
        </w:rPr>
        <w:t xml:space="preserve"> </w:t>
      </w:r>
      <w:r w:rsidRPr="00B86C9B">
        <w:rPr>
          <w:sz w:val="24"/>
        </w:rPr>
        <w:t>A4</w:t>
      </w:r>
      <w:r w:rsidRPr="00B86C9B">
        <w:rPr>
          <w:spacing w:val="-3"/>
          <w:sz w:val="24"/>
        </w:rPr>
        <w:t xml:space="preserve"> </w:t>
      </w:r>
      <w:r w:rsidRPr="00B86C9B">
        <w:rPr>
          <w:sz w:val="24"/>
        </w:rPr>
        <w:t>paper</w:t>
      </w:r>
      <w:r w:rsidRPr="00B86C9B">
        <w:rPr>
          <w:spacing w:val="-3"/>
          <w:sz w:val="24"/>
        </w:rPr>
        <w:t xml:space="preserve"> </w:t>
      </w:r>
      <w:r w:rsidRPr="00B86C9B">
        <w:rPr>
          <w:sz w:val="24"/>
        </w:rPr>
        <w:t>in</w:t>
      </w:r>
      <w:r w:rsidRPr="00B86C9B">
        <w:rPr>
          <w:spacing w:val="-2"/>
          <w:sz w:val="24"/>
        </w:rPr>
        <w:t xml:space="preserve"> </w:t>
      </w:r>
      <w:r w:rsidRPr="00B86C9B">
        <w:rPr>
          <w:sz w:val="24"/>
        </w:rPr>
        <w:t>numerical</w:t>
      </w:r>
      <w:r w:rsidRPr="00B86C9B">
        <w:rPr>
          <w:spacing w:val="-3"/>
          <w:sz w:val="24"/>
        </w:rPr>
        <w:t xml:space="preserve"> </w:t>
      </w:r>
      <w:r w:rsidRPr="00B86C9B">
        <w:rPr>
          <w:sz w:val="24"/>
        </w:rPr>
        <w:t>order</w:t>
      </w:r>
      <w:r w:rsidRPr="00B86C9B">
        <w:rPr>
          <w:spacing w:val="-3"/>
          <w:sz w:val="24"/>
        </w:rPr>
        <w:t xml:space="preserve"> </w:t>
      </w:r>
      <w:r w:rsidRPr="00B86C9B">
        <w:rPr>
          <w:sz w:val="24"/>
        </w:rPr>
        <w:t>(according</w:t>
      </w:r>
      <w:r w:rsidRPr="00B86C9B">
        <w:rPr>
          <w:spacing w:val="-3"/>
          <w:sz w:val="24"/>
        </w:rPr>
        <w:t xml:space="preserve"> </w:t>
      </w:r>
      <w:r w:rsidRPr="00B86C9B">
        <w:rPr>
          <w:sz w:val="24"/>
        </w:rPr>
        <w:t>to</w:t>
      </w:r>
      <w:r w:rsidRPr="00B86C9B">
        <w:rPr>
          <w:spacing w:val="-3"/>
          <w:sz w:val="24"/>
        </w:rPr>
        <w:t xml:space="preserve"> </w:t>
      </w:r>
      <w:r w:rsidRPr="00B86C9B">
        <w:rPr>
          <w:sz w:val="24"/>
        </w:rPr>
        <w:t>table above); write number on each receipt</w:t>
      </w:r>
    </w:p>
    <w:p w14:paraId="0283E98C" w14:textId="77777777" w:rsidR="002047D1" w:rsidRPr="00B86C9B" w:rsidRDefault="00C7600A">
      <w:pPr>
        <w:pStyle w:val="Liststycke"/>
        <w:numPr>
          <w:ilvl w:val="0"/>
          <w:numId w:val="2"/>
        </w:numPr>
        <w:tabs>
          <w:tab w:val="left" w:pos="476"/>
        </w:tabs>
        <w:ind w:right="905" w:firstLine="0"/>
        <w:rPr>
          <w:sz w:val="24"/>
        </w:rPr>
      </w:pPr>
      <w:r w:rsidRPr="00B86C9B">
        <w:rPr>
          <w:b/>
          <w:sz w:val="24"/>
        </w:rPr>
        <w:t>Short</w:t>
      </w:r>
      <w:r w:rsidRPr="00B86C9B">
        <w:rPr>
          <w:b/>
          <w:spacing w:val="-4"/>
          <w:sz w:val="24"/>
        </w:rPr>
        <w:t xml:space="preserve"> </w:t>
      </w:r>
      <w:r w:rsidRPr="00B86C9B">
        <w:rPr>
          <w:b/>
          <w:sz w:val="24"/>
        </w:rPr>
        <w:t>report</w:t>
      </w:r>
      <w:r w:rsidRPr="00B86C9B">
        <w:rPr>
          <w:b/>
          <w:spacing w:val="-4"/>
          <w:sz w:val="24"/>
        </w:rPr>
        <w:t xml:space="preserve"> </w:t>
      </w:r>
      <w:r w:rsidRPr="00B86C9B">
        <w:rPr>
          <w:sz w:val="24"/>
        </w:rPr>
        <w:t>of</w:t>
      </w:r>
      <w:r w:rsidRPr="00B86C9B">
        <w:rPr>
          <w:spacing w:val="-4"/>
          <w:sz w:val="24"/>
        </w:rPr>
        <w:t xml:space="preserve"> </w:t>
      </w:r>
      <w:r w:rsidRPr="00B86C9B">
        <w:rPr>
          <w:sz w:val="24"/>
        </w:rPr>
        <w:t>research</w:t>
      </w:r>
      <w:r w:rsidRPr="00B86C9B">
        <w:rPr>
          <w:spacing w:val="-4"/>
          <w:sz w:val="24"/>
        </w:rPr>
        <w:t xml:space="preserve"> </w:t>
      </w:r>
      <w:r w:rsidRPr="00B86C9B">
        <w:rPr>
          <w:sz w:val="24"/>
        </w:rPr>
        <w:t>carried</w:t>
      </w:r>
      <w:r w:rsidRPr="00B86C9B">
        <w:rPr>
          <w:spacing w:val="-4"/>
          <w:sz w:val="24"/>
        </w:rPr>
        <w:t xml:space="preserve"> </w:t>
      </w:r>
      <w:r w:rsidRPr="00B86C9B">
        <w:rPr>
          <w:sz w:val="24"/>
        </w:rPr>
        <w:t>out</w:t>
      </w:r>
      <w:r w:rsidRPr="00B86C9B">
        <w:rPr>
          <w:spacing w:val="-4"/>
          <w:sz w:val="24"/>
        </w:rPr>
        <w:t xml:space="preserve"> </w:t>
      </w:r>
      <w:r w:rsidRPr="00B86C9B">
        <w:rPr>
          <w:sz w:val="24"/>
        </w:rPr>
        <w:t>with</w:t>
      </w:r>
      <w:r w:rsidRPr="00B86C9B">
        <w:rPr>
          <w:spacing w:val="-4"/>
          <w:sz w:val="24"/>
        </w:rPr>
        <w:t xml:space="preserve"> </w:t>
      </w:r>
      <w:r w:rsidRPr="00B86C9B">
        <w:rPr>
          <w:sz w:val="24"/>
        </w:rPr>
        <w:t>funds;</w:t>
      </w:r>
      <w:r w:rsidRPr="00B86C9B">
        <w:rPr>
          <w:spacing w:val="-4"/>
          <w:sz w:val="24"/>
        </w:rPr>
        <w:t xml:space="preserve"> </w:t>
      </w:r>
      <w:r w:rsidRPr="00B86C9B">
        <w:rPr>
          <w:sz w:val="24"/>
        </w:rPr>
        <w:t>if</w:t>
      </w:r>
      <w:r w:rsidRPr="00B86C9B">
        <w:rPr>
          <w:spacing w:val="-4"/>
          <w:sz w:val="24"/>
        </w:rPr>
        <w:t xml:space="preserve"> </w:t>
      </w:r>
      <w:r w:rsidRPr="00B86C9B">
        <w:rPr>
          <w:sz w:val="24"/>
        </w:rPr>
        <w:t>possible</w:t>
      </w:r>
      <w:r w:rsidRPr="00B86C9B">
        <w:rPr>
          <w:spacing w:val="-5"/>
          <w:sz w:val="24"/>
        </w:rPr>
        <w:t xml:space="preserve"> </w:t>
      </w:r>
      <w:r w:rsidRPr="00B86C9B">
        <w:rPr>
          <w:sz w:val="24"/>
        </w:rPr>
        <w:t>include</w:t>
      </w:r>
      <w:r w:rsidRPr="00B86C9B">
        <w:rPr>
          <w:spacing w:val="-5"/>
          <w:sz w:val="24"/>
        </w:rPr>
        <w:t xml:space="preserve"> </w:t>
      </w:r>
      <w:r w:rsidRPr="00B86C9B">
        <w:rPr>
          <w:sz w:val="24"/>
        </w:rPr>
        <w:t>preliminary results (2-3 A4 pages)</w:t>
      </w:r>
    </w:p>
    <w:p w14:paraId="19A361E0" w14:textId="77777777" w:rsidR="002047D1" w:rsidRPr="00B86C9B" w:rsidRDefault="002047D1">
      <w:pPr>
        <w:pStyle w:val="Brdtext"/>
      </w:pPr>
    </w:p>
    <w:p w14:paraId="2BEE82D4" w14:textId="77777777" w:rsidR="002047D1" w:rsidRPr="00B86C9B" w:rsidRDefault="002047D1">
      <w:pPr>
        <w:pStyle w:val="Brdtext"/>
      </w:pPr>
    </w:p>
    <w:p w14:paraId="781DCF30" w14:textId="77777777" w:rsidR="002047D1" w:rsidRPr="00B86C9B" w:rsidRDefault="00C7600A">
      <w:pPr>
        <w:pStyle w:val="Brdtext"/>
        <w:ind w:left="338" w:right="460"/>
      </w:pPr>
      <w:r w:rsidRPr="00B86C9B">
        <w:t>Any remaining funds (exceeding 1000 SEK) must be returned to SSAG. Deposit money</w:t>
      </w:r>
      <w:r w:rsidRPr="00B86C9B">
        <w:rPr>
          <w:spacing w:val="-3"/>
        </w:rPr>
        <w:t xml:space="preserve"> </w:t>
      </w:r>
      <w:r w:rsidRPr="00B86C9B">
        <w:t>to</w:t>
      </w:r>
      <w:r w:rsidRPr="00B86C9B">
        <w:rPr>
          <w:spacing w:val="-3"/>
        </w:rPr>
        <w:t xml:space="preserve"> </w:t>
      </w:r>
      <w:r w:rsidRPr="00B86C9B">
        <w:t>plusgiro-</w:t>
      </w:r>
      <w:r w:rsidRPr="00B86C9B">
        <w:rPr>
          <w:spacing w:val="-4"/>
        </w:rPr>
        <w:t xml:space="preserve"> </w:t>
      </w:r>
      <w:r w:rsidRPr="00B86C9B">
        <w:t>account</w:t>
      </w:r>
      <w:r w:rsidRPr="00B86C9B">
        <w:rPr>
          <w:spacing w:val="-3"/>
        </w:rPr>
        <w:t xml:space="preserve"> </w:t>
      </w:r>
      <w:r w:rsidRPr="00B86C9B">
        <w:t>152510-4.</w:t>
      </w:r>
      <w:r w:rsidRPr="00B86C9B">
        <w:rPr>
          <w:spacing w:val="-3"/>
        </w:rPr>
        <w:t xml:space="preserve"> </w:t>
      </w:r>
      <w:r w:rsidRPr="00B86C9B">
        <w:t>Provide</w:t>
      </w:r>
      <w:r w:rsidRPr="00B86C9B">
        <w:rPr>
          <w:spacing w:val="-5"/>
        </w:rPr>
        <w:t xml:space="preserve"> </w:t>
      </w:r>
      <w:r w:rsidRPr="00B86C9B">
        <w:t>your</w:t>
      </w:r>
      <w:r w:rsidRPr="00B86C9B">
        <w:rPr>
          <w:spacing w:val="-4"/>
        </w:rPr>
        <w:t xml:space="preserve"> </w:t>
      </w:r>
      <w:r w:rsidRPr="00B86C9B">
        <w:t>name,</w:t>
      </w:r>
      <w:r w:rsidRPr="00B86C9B">
        <w:rPr>
          <w:spacing w:val="-3"/>
        </w:rPr>
        <w:t xml:space="preserve"> </w:t>
      </w:r>
      <w:r w:rsidRPr="00B86C9B">
        <w:t>project</w:t>
      </w:r>
      <w:r w:rsidRPr="00B86C9B">
        <w:rPr>
          <w:spacing w:val="-3"/>
        </w:rPr>
        <w:t xml:space="preserve"> </w:t>
      </w:r>
      <w:r w:rsidRPr="00B86C9B">
        <w:t>title</w:t>
      </w:r>
      <w:r w:rsidRPr="00B86C9B">
        <w:rPr>
          <w:spacing w:val="-3"/>
        </w:rPr>
        <w:t xml:space="preserve"> </w:t>
      </w:r>
      <w:r w:rsidRPr="00B86C9B">
        <w:t>and</w:t>
      </w:r>
      <w:r w:rsidRPr="00B86C9B">
        <w:rPr>
          <w:spacing w:val="-3"/>
        </w:rPr>
        <w:t xml:space="preserve"> </w:t>
      </w:r>
      <w:r w:rsidRPr="00B86C9B">
        <w:t>year</w:t>
      </w:r>
      <w:r w:rsidRPr="00B86C9B">
        <w:rPr>
          <w:spacing w:val="-3"/>
        </w:rPr>
        <w:t xml:space="preserve"> </w:t>
      </w:r>
      <w:r w:rsidRPr="00B86C9B">
        <w:t>for the grant.</w:t>
      </w:r>
    </w:p>
    <w:p w14:paraId="2AA24BEA" w14:textId="77777777" w:rsidR="002047D1" w:rsidRPr="00B86C9B" w:rsidRDefault="002047D1">
      <w:pPr>
        <w:pStyle w:val="Brdtext"/>
        <w:rPr>
          <w:sz w:val="20"/>
        </w:rPr>
      </w:pPr>
    </w:p>
    <w:p w14:paraId="2F472401" w14:textId="77777777" w:rsidR="002047D1" w:rsidRPr="00B86C9B" w:rsidRDefault="002047D1">
      <w:pPr>
        <w:pStyle w:val="Brdtext"/>
        <w:rPr>
          <w:sz w:val="20"/>
        </w:rPr>
      </w:pPr>
    </w:p>
    <w:p w14:paraId="573D0597" w14:textId="77777777" w:rsidR="002047D1" w:rsidRPr="00B86C9B" w:rsidRDefault="00C7600A">
      <w:pPr>
        <w:pStyle w:val="Brdtext"/>
        <w:spacing w:before="17"/>
        <w:rPr>
          <w:sz w:val="20"/>
        </w:rPr>
      </w:pPr>
      <w:r w:rsidRPr="00B86C9B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532C4E" wp14:editId="3BD780A1">
                <wp:simplePos x="0" y="0"/>
                <wp:positionH relativeFrom="page">
                  <wp:posOffset>1038225</wp:posOffset>
                </wp:positionH>
                <wp:positionV relativeFrom="paragraph">
                  <wp:posOffset>174625</wp:posOffset>
                </wp:positionV>
                <wp:extent cx="3825240" cy="1209675"/>
                <wp:effectExtent l="0" t="0" r="22860" b="28575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5240" cy="1209675"/>
                        </a:xfrm>
                        <a:prstGeom prst="rect">
                          <a:avLst/>
                        </a:prstGeom>
                        <a:ln w="158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7E95A3" w14:textId="77777777" w:rsidR="002047D1" w:rsidRPr="001E5FED" w:rsidRDefault="00C7600A">
                            <w:pPr>
                              <w:spacing w:before="73" w:line="243" w:lineRule="exact"/>
                              <w:ind w:left="144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  <w:r w:rsidRPr="001E5FED">
                              <w:rPr>
                                <w:rFonts w:ascii="Verdana"/>
                                <w:b/>
                                <w:sz w:val="20"/>
                              </w:rPr>
                              <w:t>SEND</w:t>
                            </w:r>
                            <w:r w:rsidRPr="001E5FED">
                              <w:rPr>
                                <w:rFonts w:ascii="Verdana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1E5FED">
                              <w:rPr>
                                <w:rFonts w:ascii="Verdana"/>
                                <w:b/>
                                <w:sz w:val="20"/>
                              </w:rPr>
                              <w:t>THE</w:t>
                            </w:r>
                            <w:r w:rsidRPr="001E5FED">
                              <w:rPr>
                                <w:rFonts w:ascii="Verdana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1E5FED">
                              <w:rPr>
                                <w:rFonts w:ascii="Verdana"/>
                                <w:b/>
                                <w:sz w:val="20"/>
                              </w:rPr>
                              <w:t>REPORT</w:t>
                            </w:r>
                            <w:r w:rsidRPr="001E5FED">
                              <w:rPr>
                                <w:rFonts w:ascii="Verdana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1E5FED">
                              <w:rPr>
                                <w:rFonts w:ascii="Verdana"/>
                                <w:b/>
                                <w:spacing w:val="-5"/>
                                <w:sz w:val="20"/>
                              </w:rPr>
                              <w:t>TO:</w:t>
                            </w:r>
                          </w:p>
                          <w:p w14:paraId="383F813B" w14:textId="77777777" w:rsidR="002047D1" w:rsidRPr="001E5FED" w:rsidRDefault="00C7600A">
                            <w:pPr>
                              <w:spacing w:line="242" w:lineRule="exact"/>
                              <w:ind w:left="144"/>
                              <w:rPr>
                                <w:rFonts w:ascii="Verdana" w:hAnsi="Verdana"/>
                                <w:spacing w:val="-2"/>
                                <w:sz w:val="20"/>
                              </w:rPr>
                            </w:pPr>
                            <w:r w:rsidRPr="001E5FED">
                              <w:rPr>
                                <w:rFonts w:ascii="Verdana" w:hAnsi="Verdana"/>
                                <w:sz w:val="20"/>
                              </w:rPr>
                              <w:t>SSAG’s</w:t>
                            </w:r>
                            <w:r w:rsidRPr="001E5FED">
                              <w:rPr>
                                <w:rFonts w:ascii="Verdana" w:hAnsi="Verdana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1E5FED">
                              <w:rPr>
                                <w:rFonts w:ascii="Verdana" w:hAnsi="Verdana"/>
                                <w:spacing w:val="-2"/>
                                <w:sz w:val="20"/>
                              </w:rPr>
                              <w:t>secretary</w:t>
                            </w:r>
                          </w:p>
                          <w:p w14:paraId="774D874D" w14:textId="77777777" w:rsidR="00B86C9B" w:rsidRPr="001E5FED" w:rsidRDefault="00B86C9B" w:rsidP="00B86C9B">
                            <w:pPr>
                              <w:spacing w:line="242" w:lineRule="exact"/>
                              <w:ind w:left="144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1E5FED">
                              <w:rPr>
                                <w:rFonts w:ascii="Verdana" w:hAnsi="Verdana"/>
                                <w:sz w:val="20"/>
                              </w:rPr>
                              <w:t>Ph.D. Lina Polvi Sjöberg</w:t>
                            </w:r>
                          </w:p>
                          <w:p w14:paraId="744C9120" w14:textId="77777777" w:rsidR="00B86C9B" w:rsidRPr="001E5FED" w:rsidRDefault="00B86C9B" w:rsidP="00B86C9B">
                            <w:pPr>
                              <w:spacing w:line="242" w:lineRule="exact"/>
                              <w:ind w:left="144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1E5FED">
                              <w:rPr>
                                <w:rFonts w:ascii="Verdana" w:hAnsi="Verdana"/>
                                <w:sz w:val="20"/>
                              </w:rPr>
                              <w:t>Department of Ecology and Environmental Science</w:t>
                            </w:r>
                          </w:p>
                          <w:p w14:paraId="38687814" w14:textId="77777777" w:rsidR="00B86C9B" w:rsidRPr="001E5FED" w:rsidRDefault="00B86C9B" w:rsidP="00B86C9B">
                            <w:pPr>
                              <w:spacing w:line="242" w:lineRule="exact"/>
                              <w:ind w:left="144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1E5FED">
                              <w:rPr>
                                <w:rFonts w:ascii="Verdana" w:hAnsi="Verdana"/>
                                <w:sz w:val="20"/>
                              </w:rPr>
                              <w:t>Umeå University</w:t>
                            </w:r>
                          </w:p>
                          <w:p w14:paraId="1AD3700F" w14:textId="77777777" w:rsidR="00B86C9B" w:rsidRPr="001E5FED" w:rsidRDefault="00B86C9B" w:rsidP="00B86C9B">
                            <w:pPr>
                              <w:spacing w:line="242" w:lineRule="exact"/>
                              <w:ind w:left="144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1E5FED">
                              <w:rPr>
                                <w:rFonts w:ascii="Verdana" w:hAnsi="Verdana"/>
                                <w:sz w:val="20"/>
                              </w:rPr>
                              <w:t>SE-901 87 Umeå</w:t>
                            </w:r>
                          </w:p>
                          <w:p w14:paraId="3C7EAC4B" w14:textId="77777777" w:rsidR="00B86C9B" w:rsidRPr="001E5FED" w:rsidRDefault="00B86C9B" w:rsidP="00B86C9B">
                            <w:pPr>
                              <w:spacing w:line="242" w:lineRule="exact"/>
                              <w:ind w:left="144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1E5FED">
                              <w:rPr>
                                <w:rFonts w:ascii="Verdana" w:hAnsi="Verdana"/>
                                <w:sz w:val="20"/>
                              </w:rPr>
                              <w:t>Sweden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32C4E" id="Textbox 9" o:spid="_x0000_s1032" type="#_x0000_t202" style="position:absolute;margin-left:81.75pt;margin-top:13.75pt;width:301.2pt;height:95.25pt;z-index:-157276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XR2gEAAKsDAAAOAAAAZHJzL2Uyb0RvYy54bWysU8Fu2zAMvQ/YPwi6L3aypkuMOMXWoMOA&#10;Yh3Q7gNkWY6FyaImKrHz96NkJ+22W1EfZMp8euR7ojc3Q2fYUXnUYEs+n+WcKSuh1nZf8p9Pdx9W&#10;nGEQthYGrCr5SSG/2b5/t+ldoRbQgqmVZ0RisehdydsQXJFlKFvVCZyBU5aSDfhOBNr6fVZ70RN7&#10;Z7JFnl9nPfjaeZAKkb7uxiTfJv6mUTI8NA2qwEzJqbeQVp/WKq7ZdiOKvReu1XJqQ7yii05oS0Uv&#10;VDsRBDt4/R9Vp6UHhCbMJHQZNI2WKmkgNfP8HzWPrXAqaSFz0F1swrejld+PPzzTdcnXnFnR0RU9&#10;qSFUMLB1NKd3WBDm0REqDF9goEtOQtHdg/yFBMleYMYDSOhoxtD4Lr5JJqOD5P/p4jkVYZI+flwt&#10;losrSknKzRf5+vrTMhbOno87j+Grgo7FoOSeLjW1II73GEboGRKrGct6olquiCjuEYyu77QxaeP3&#10;1a3x7CjiQKRnqvYXLPLtBLYjLqUmmLGT4lFk1B6GakgWXp0dq6A+kWE9zVXJ8fdBeMWZ+Wbp4uIQ&#10;ngN/Dqpz4IO5hTSqsVkLnw8BGp1Exkoj79QATUSyaZreOHIv9wn1/I9t/wAAAP//AwBQSwMEFAAG&#10;AAgAAAAhAKAW1krfAAAACgEAAA8AAABkcnMvZG93bnJldi54bWxMj8FOwzAQRO9I/IO1SNyo00LT&#10;NI1TVUE9VJwIcHdjN46I18F22vTvWU70tJrd0eybYjvZnp21D51DAfNZAkxj41SHrYDPj/1TBixE&#10;iUr2DrWAqw6wLe/vCpkrd8F3fa5jyygEQy4FmBiHnPPQGG1lmLlBI91OzlsZSfqWKy8vFG57vkiS&#10;lFvZIX0wctCV0c13PVoBX7uDydzB/7Smeq1fTvvr+CYrIR4fpt0GWNRT/DfDHz6hQ0lMRzeiCqwn&#10;nT4vySpgsaJJhlW6XAM70mKeJcDLgt9WKH8BAAD//wMAUEsBAi0AFAAGAAgAAAAhALaDOJL+AAAA&#10;4QEAABMAAAAAAAAAAAAAAAAAAAAAAFtDb250ZW50X1R5cGVzXS54bWxQSwECLQAUAAYACAAAACEA&#10;OP0h/9YAAACUAQAACwAAAAAAAAAAAAAAAAAvAQAAX3JlbHMvLnJlbHNQSwECLQAUAAYACAAAACEA&#10;VEAF0doBAACrAwAADgAAAAAAAAAAAAAAAAAuAgAAZHJzL2Uyb0RvYy54bWxQSwECLQAUAAYACAAA&#10;ACEAoBbWSt8AAAAKAQAADwAAAAAAAAAAAAAAAAA0BAAAZHJzL2Rvd25yZXYueG1sUEsFBgAAAAAE&#10;AAQA8wAAAEAFAAAAAA==&#10;" filled="f" strokeweight="1.25pt">
                <v:path arrowok="t"/>
                <v:textbox inset="0,0,0,0">
                  <w:txbxContent>
                    <w:p w14:paraId="697E95A3" w14:textId="77777777" w:rsidR="002047D1" w:rsidRPr="001E5FED" w:rsidRDefault="00C7600A">
                      <w:pPr>
                        <w:spacing w:before="73" w:line="243" w:lineRule="exact"/>
                        <w:ind w:left="144"/>
                        <w:rPr>
                          <w:rFonts w:ascii="Verdana"/>
                          <w:b/>
                          <w:sz w:val="20"/>
                        </w:rPr>
                      </w:pPr>
                      <w:r w:rsidRPr="001E5FED">
                        <w:rPr>
                          <w:rFonts w:ascii="Verdana"/>
                          <w:b/>
                          <w:sz w:val="20"/>
                        </w:rPr>
                        <w:t>SEND</w:t>
                      </w:r>
                      <w:r w:rsidRPr="001E5FED">
                        <w:rPr>
                          <w:rFonts w:ascii="Verdana"/>
                          <w:b/>
                          <w:spacing w:val="-9"/>
                          <w:sz w:val="20"/>
                        </w:rPr>
                        <w:t xml:space="preserve"> </w:t>
                      </w:r>
                      <w:r w:rsidRPr="001E5FED">
                        <w:rPr>
                          <w:rFonts w:ascii="Verdana"/>
                          <w:b/>
                          <w:sz w:val="20"/>
                        </w:rPr>
                        <w:t>THE</w:t>
                      </w:r>
                      <w:r w:rsidRPr="001E5FED">
                        <w:rPr>
                          <w:rFonts w:ascii="Verdana"/>
                          <w:b/>
                          <w:spacing w:val="-7"/>
                          <w:sz w:val="20"/>
                        </w:rPr>
                        <w:t xml:space="preserve"> </w:t>
                      </w:r>
                      <w:r w:rsidRPr="001E5FED">
                        <w:rPr>
                          <w:rFonts w:ascii="Verdana"/>
                          <w:b/>
                          <w:sz w:val="20"/>
                        </w:rPr>
                        <w:t>REPORT</w:t>
                      </w:r>
                      <w:r w:rsidRPr="001E5FED">
                        <w:rPr>
                          <w:rFonts w:ascii="Verdana"/>
                          <w:b/>
                          <w:spacing w:val="-8"/>
                          <w:sz w:val="20"/>
                        </w:rPr>
                        <w:t xml:space="preserve"> </w:t>
                      </w:r>
                      <w:r w:rsidRPr="001E5FED">
                        <w:rPr>
                          <w:rFonts w:ascii="Verdana"/>
                          <w:b/>
                          <w:spacing w:val="-5"/>
                          <w:sz w:val="20"/>
                        </w:rPr>
                        <w:t>TO:</w:t>
                      </w:r>
                    </w:p>
                    <w:p w14:paraId="383F813B" w14:textId="77777777" w:rsidR="002047D1" w:rsidRPr="001E5FED" w:rsidRDefault="00C7600A">
                      <w:pPr>
                        <w:spacing w:line="242" w:lineRule="exact"/>
                        <w:ind w:left="144"/>
                        <w:rPr>
                          <w:rFonts w:ascii="Verdana" w:hAnsi="Verdana"/>
                          <w:spacing w:val="-2"/>
                          <w:sz w:val="20"/>
                        </w:rPr>
                      </w:pPr>
                      <w:r w:rsidRPr="001E5FED">
                        <w:rPr>
                          <w:rFonts w:ascii="Verdana" w:hAnsi="Verdana"/>
                          <w:sz w:val="20"/>
                        </w:rPr>
                        <w:t>SSAG’s</w:t>
                      </w:r>
                      <w:r w:rsidRPr="001E5FED">
                        <w:rPr>
                          <w:rFonts w:ascii="Verdana" w:hAnsi="Verdana"/>
                          <w:spacing w:val="-8"/>
                          <w:sz w:val="20"/>
                        </w:rPr>
                        <w:t xml:space="preserve"> </w:t>
                      </w:r>
                      <w:r w:rsidRPr="001E5FED">
                        <w:rPr>
                          <w:rFonts w:ascii="Verdana" w:hAnsi="Verdana"/>
                          <w:spacing w:val="-2"/>
                          <w:sz w:val="20"/>
                        </w:rPr>
                        <w:t>secretary</w:t>
                      </w:r>
                    </w:p>
                    <w:p w14:paraId="774D874D" w14:textId="77777777" w:rsidR="00B86C9B" w:rsidRPr="001E5FED" w:rsidRDefault="00B86C9B" w:rsidP="00B86C9B">
                      <w:pPr>
                        <w:spacing w:line="242" w:lineRule="exact"/>
                        <w:ind w:left="144"/>
                        <w:rPr>
                          <w:rFonts w:ascii="Verdana" w:hAnsi="Verdana"/>
                          <w:sz w:val="20"/>
                        </w:rPr>
                      </w:pPr>
                      <w:r w:rsidRPr="001E5FED">
                        <w:rPr>
                          <w:rFonts w:ascii="Verdana" w:hAnsi="Verdana"/>
                          <w:sz w:val="20"/>
                        </w:rPr>
                        <w:t>Ph.D. Lina Polvi Sjöberg</w:t>
                      </w:r>
                    </w:p>
                    <w:p w14:paraId="744C9120" w14:textId="77777777" w:rsidR="00B86C9B" w:rsidRPr="001E5FED" w:rsidRDefault="00B86C9B" w:rsidP="00B86C9B">
                      <w:pPr>
                        <w:spacing w:line="242" w:lineRule="exact"/>
                        <w:ind w:left="144"/>
                        <w:rPr>
                          <w:rFonts w:ascii="Verdana" w:hAnsi="Verdana"/>
                          <w:sz w:val="20"/>
                        </w:rPr>
                      </w:pPr>
                      <w:r w:rsidRPr="001E5FED">
                        <w:rPr>
                          <w:rFonts w:ascii="Verdana" w:hAnsi="Verdana"/>
                          <w:sz w:val="20"/>
                        </w:rPr>
                        <w:t>Department of Ecology and Environmental Science</w:t>
                      </w:r>
                    </w:p>
                    <w:p w14:paraId="38687814" w14:textId="77777777" w:rsidR="00B86C9B" w:rsidRPr="001E5FED" w:rsidRDefault="00B86C9B" w:rsidP="00B86C9B">
                      <w:pPr>
                        <w:spacing w:line="242" w:lineRule="exact"/>
                        <w:ind w:left="144"/>
                        <w:rPr>
                          <w:rFonts w:ascii="Verdana" w:hAnsi="Verdana"/>
                          <w:sz w:val="20"/>
                        </w:rPr>
                      </w:pPr>
                      <w:r w:rsidRPr="001E5FED">
                        <w:rPr>
                          <w:rFonts w:ascii="Verdana" w:hAnsi="Verdana"/>
                          <w:sz w:val="20"/>
                        </w:rPr>
                        <w:t>Umeå University</w:t>
                      </w:r>
                    </w:p>
                    <w:p w14:paraId="1AD3700F" w14:textId="77777777" w:rsidR="00B86C9B" w:rsidRPr="001E5FED" w:rsidRDefault="00B86C9B" w:rsidP="00B86C9B">
                      <w:pPr>
                        <w:spacing w:line="242" w:lineRule="exact"/>
                        <w:ind w:left="144"/>
                        <w:rPr>
                          <w:rFonts w:ascii="Verdana" w:hAnsi="Verdana"/>
                          <w:sz w:val="20"/>
                        </w:rPr>
                      </w:pPr>
                      <w:r w:rsidRPr="001E5FED">
                        <w:rPr>
                          <w:rFonts w:ascii="Verdana" w:hAnsi="Verdana"/>
                          <w:sz w:val="20"/>
                        </w:rPr>
                        <w:t>SE-901 87 Umeå</w:t>
                      </w:r>
                    </w:p>
                    <w:p w14:paraId="3C7EAC4B" w14:textId="77777777" w:rsidR="00B86C9B" w:rsidRPr="001E5FED" w:rsidRDefault="00B86C9B" w:rsidP="00B86C9B">
                      <w:pPr>
                        <w:spacing w:line="242" w:lineRule="exact"/>
                        <w:ind w:left="144"/>
                        <w:rPr>
                          <w:rFonts w:ascii="Verdana" w:hAnsi="Verdana"/>
                          <w:sz w:val="20"/>
                        </w:rPr>
                      </w:pPr>
                      <w:r w:rsidRPr="001E5FED">
                        <w:rPr>
                          <w:rFonts w:ascii="Verdana" w:hAnsi="Verdana"/>
                          <w:sz w:val="20"/>
                        </w:rPr>
                        <w:t>Sweden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0C59C8" w14:textId="77777777" w:rsidR="002047D1" w:rsidRPr="00B86C9B" w:rsidRDefault="002047D1">
      <w:pPr>
        <w:rPr>
          <w:sz w:val="20"/>
        </w:rPr>
        <w:sectPr w:rsidR="002047D1" w:rsidRPr="00B86C9B">
          <w:type w:val="continuous"/>
          <w:pgSz w:w="11910" w:h="16850"/>
          <w:pgMar w:top="1080" w:right="1420" w:bottom="280" w:left="1460" w:header="720" w:footer="720" w:gutter="0"/>
          <w:cols w:space="720"/>
        </w:sectPr>
      </w:pPr>
    </w:p>
    <w:p w14:paraId="03DD2507" w14:textId="77777777" w:rsidR="002047D1" w:rsidRPr="00B86C9B" w:rsidRDefault="00C7600A">
      <w:pPr>
        <w:spacing w:before="70"/>
        <w:ind w:left="338"/>
        <w:rPr>
          <w:b/>
          <w:i/>
          <w:sz w:val="36"/>
        </w:rPr>
      </w:pPr>
      <w:r w:rsidRPr="00B86C9B">
        <w:rPr>
          <w:b/>
          <w:i/>
          <w:spacing w:val="-2"/>
          <w:sz w:val="36"/>
        </w:rPr>
        <w:lastRenderedPageBreak/>
        <w:t>Example</w:t>
      </w:r>
    </w:p>
    <w:p w14:paraId="55E22913" w14:textId="77777777" w:rsidR="002047D1" w:rsidRPr="00B86C9B" w:rsidRDefault="00C7600A">
      <w:pPr>
        <w:spacing w:before="71"/>
        <w:rPr>
          <w:b/>
          <w:i/>
          <w:sz w:val="36"/>
        </w:rPr>
      </w:pPr>
      <w:r w:rsidRPr="00B86C9B">
        <w:br w:type="column"/>
      </w:r>
    </w:p>
    <w:p w14:paraId="604EAC32" w14:textId="77777777" w:rsidR="002047D1" w:rsidRPr="00B86C9B" w:rsidRDefault="00C7600A">
      <w:pPr>
        <w:pStyle w:val="Rubrik1"/>
        <w:ind w:right="2937"/>
      </w:pPr>
      <w:r w:rsidRPr="00B86C9B">
        <w:t xml:space="preserve">Financial </w:t>
      </w:r>
      <w:r w:rsidRPr="00B86C9B">
        <w:rPr>
          <w:spacing w:val="-2"/>
        </w:rPr>
        <w:t>report</w:t>
      </w:r>
    </w:p>
    <w:p w14:paraId="4530E264" w14:textId="77777777" w:rsidR="002047D1" w:rsidRPr="00B86C9B" w:rsidRDefault="00C7600A">
      <w:pPr>
        <w:spacing w:line="275" w:lineRule="exact"/>
        <w:ind w:right="2938"/>
        <w:jc w:val="center"/>
        <w:rPr>
          <w:b/>
          <w:sz w:val="24"/>
        </w:rPr>
      </w:pPr>
      <w:r w:rsidRPr="00B86C9B">
        <w:rPr>
          <w:b/>
          <w:sz w:val="24"/>
        </w:rPr>
        <w:t>of</w:t>
      </w:r>
      <w:r w:rsidRPr="00B86C9B">
        <w:rPr>
          <w:b/>
          <w:spacing w:val="-3"/>
          <w:sz w:val="24"/>
        </w:rPr>
        <w:t xml:space="preserve"> </w:t>
      </w:r>
      <w:r w:rsidRPr="00B86C9B">
        <w:rPr>
          <w:b/>
          <w:sz w:val="24"/>
        </w:rPr>
        <w:t>funds</w:t>
      </w:r>
      <w:r w:rsidRPr="00B86C9B">
        <w:rPr>
          <w:b/>
          <w:spacing w:val="-1"/>
          <w:sz w:val="24"/>
        </w:rPr>
        <w:t xml:space="preserve"> </w:t>
      </w:r>
      <w:r w:rsidRPr="00B86C9B">
        <w:rPr>
          <w:b/>
          <w:spacing w:val="-4"/>
          <w:sz w:val="24"/>
        </w:rPr>
        <w:t>from</w:t>
      </w:r>
    </w:p>
    <w:p w14:paraId="7F69E333" w14:textId="77777777" w:rsidR="002047D1" w:rsidRPr="00B86C9B" w:rsidRDefault="002047D1">
      <w:pPr>
        <w:spacing w:line="275" w:lineRule="exact"/>
        <w:jc w:val="center"/>
        <w:rPr>
          <w:sz w:val="24"/>
        </w:rPr>
        <w:sectPr w:rsidR="002047D1" w:rsidRPr="00B86C9B">
          <w:pgSz w:w="11910" w:h="16850"/>
          <w:pgMar w:top="1540" w:right="1420" w:bottom="280" w:left="1460" w:header="720" w:footer="720" w:gutter="0"/>
          <w:cols w:num="2" w:space="720" w:equalWidth="0">
            <w:col w:w="1700" w:space="1203"/>
            <w:col w:w="6127"/>
          </w:cols>
        </w:sectPr>
      </w:pPr>
    </w:p>
    <w:p w14:paraId="1C3E29AB" w14:textId="77777777" w:rsidR="002047D1" w:rsidRPr="00B86C9B" w:rsidRDefault="00C7600A">
      <w:pPr>
        <w:ind w:left="813"/>
        <w:rPr>
          <w:b/>
          <w:sz w:val="32"/>
        </w:rPr>
      </w:pPr>
      <w:r w:rsidRPr="00B86C9B">
        <w:rPr>
          <w:b/>
          <w:sz w:val="32"/>
        </w:rPr>
        <w:t>the</w:t>
      </w:r>
      <w:r w:rsidRPr="00B86C9B">
        <w:rPr>
          <w:b/>
          <w:spacing w:val="-10"/>
          <w:sz w:val="32"/>
        </w:rPr>
        <w:t xml:space="preserve"> </w:t>
      </w:r>
      <w:r w:rsidRPr="00B86C9B">
        <w:rPr>
          <w:b/>
          <w:sz w:val="32"/>
        </w:rPr>
        <w:t>Swedish</w:t>
      </w:r>
      <w:r w:rsidRPr="00B86C9B">
        <w:rPr>
          <w:b/>
          <w:spacing w:val="-9"/>
          <w:sz w:val="32"/>
        </w:rPr>
        <w:t xml:space="preserve"> </w:t>
      </w:r>
      <w:r w:rsidRPr="00B86C9B">
        <w:rPr>
          <w:b/>
          <w:sz w:val="32"/>
        </w:rPr>
        <w:t>Society</w:t>
      </w:r>
      <w:r w:rsidRPr="00B86C9B">
        <w:rPr>
          <w:b/>
          <w:spacing w:val="-9"/>
          <w:sz w:val="32"/>
        </w:rPr>
        <w:t xml:space="preserve"> </w:t>
      </w:r>
      <w:r w:rsidRPr="00B86C9B">
        <w:rPr>
          <w:b/>
          <w:sz w:val="32"/>
        </w:rPr>
        <w:t>for</w:t>
      </w:r>
      <w:r w:rsidRPr="00B86C9B">
        <w:rPr>
          <w:b/>
          <w:spacing w:val="-8"/>
          <w:sz w:val="32"/>
        </w:rPr>
        <w:t xml:space="preserve"> </w:t>
      </w:r>
      <w:r w:rsidRPr="00B86C9B">
        <w:rPr>
          <w:b/>
          <w:sz w:val="32"/>
        </w:rPr>
        <w:t>Anthropology</w:t>
      </w:r>
      <w:r w:rsidRPr="00B86C9B">
        <w:rPr>
          <w:b/>
          <w:spacing w:val="-8"/>
          <w:sz w:val="32"/>
        </w:rPr>
        <w:t xml:space="preserve"> </w:t>
      </w:r>
      <w:r w:rsidRPr="00B86C9B">
        <w:rPr>
          <w:b/>
          <w:sz w:val="32"/>
        </w:rPr>
        <w:t>and</w:t>
      </w:r>
      <w:r w:rsidRPr="00B86C9B">
        <w:rPr>
          <w:b/>
          <w:spacing w:val="-9"/>
          <w:sz w:val="32"/>
        </w:rPr>
        <w:t xml:space="preserve"> </w:t>
      </w:r>
      <w:r w:rsidRPr="00B86C9B">
        <w:rPr>
          <w:b/>
          <w:spacing w:val="-2"/>
          <w:sz w:val="32"/>
        </w:rPr>
        <w:t>Geography</w:t>
      </w:r>
    </w:p>
    <w:p w14:paraId="17D14EA1" w14:textId="77777777" w:rsidR="002047D1" w:rsidRPr="00B86C9B" w:rsidRDefault="002047D1">
      <w:pPr>
        <w:pStyle w:val="Brdtext"/>
        <w:spacing w:before="103"/>
        <w:rPr>
          <w:b/>
          <w:sz w:val="20"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1646"/>
        <w:gridCol w:w="1293"/>
        <w:gridCol w:w="1678"/>
        <w:gridCol w:w="1034"/>
        <w:gridCol w:w="795"/>
        <w:gridCol w:w="2336"/>
      </w:tblGrid>
      <w:tr w:rsidR="002047D1" w:rsidRPr="00B86C9B" w14:paraId="1F415D36" w14:textId="77777777">
        <w:trPr>
          <w:trHeight w:val="754"/>
        </w:trPr>
        <w:tc>
          <w:tcPr>
            <w:tcW w:w="1646" w:type="dxa"/>
            <w:tcBorders>
              <w:bottom w:val="single" w:sz="6" w:space="0" w:color="000000"/>
            </w:tcBorders>
          </w:tcPr>
          <w:p w14:paraId="53C2313B" w14:textId="77777777" w:rsidR="002047D1" w:rsidRPr="00B86C9B" w:rsidRDefault="00C7600A">
            <w:pPr>
              <w:pStyle w:val="TableParagraph"/>
              <w:spacing w:line="266" w:lineRule="exact"/>
              <w:ind w:left="229"/>
              <w:rPr>
                <w:b/>
                <w:sz w:val="24"/>
              </w:rPr>
            </w:pPr>
            <w:r w:rsidRPr="00B86C9B">
              <w:rPr>
                <w:b/>
                <w:sz w:val="24"/>
              </w:rPr>
              <w:t>Receipt</w:t>
            </w:r>
            <w:r w:rsidRPr="00B86C9B">
              <w:rPr>
                <w:b/>
                <w:spacing w:val="-3"/>
                <w:sz w:val="24"/>
              </w:rPr>
              <w:t xml:space="preserve"> </w:t>
            </w:r>
            <w:r w:rsidRPr="00B86C9B"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293" w:type="dxa"/>
            <w:tcBorders>
              <w:bottom w:val="single" w:sz="6" w:space="0" w:color="000000"/>
            </w:tcBorders>
          </w:tcPr>
          <w:p w14:paraId="5BE78DDB" w14:textId="77777777" w:rsidR="002047D1" w:rsidRPr="00B86C9B" w:rsidRDefault="00C7600A">
            <w:pPr>
              <w:pStyle w:val="TableParagraph"/>
              <w:spacing w:line="266" w:lineRule="exact"/>
              <w:ind w:left="24"/>
              <w:rPr>
                <w:b/>
                <w:sz w:val="24"/>
              </w:rPr>
            </w:pPr>
            <w:r w:rsidRPr="00B86C9B"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1678" w:type="dxa"/>
            <w:tcBorders>
              <w:bottom w:val="single" w:sz="6" w:space="0" w:color="000000"/>
            </w:tcBorders>
          </w:tcPr>
          <w:p w14:paraId="5D39FA33" w14:textId="77777777" w:rsidR="002047D1" w:rsidRPr="00B86C9B" w:rsidRDefault="00C7600A">
            <w:pPr>
              <w:pStyle w:val="TableParagraph"/>
              <w:spacing w:line="265" w:lineRule="exact"/>
              <w:ind w:left="171"/>
              <w:rPr>
                <w:b/>
                <w:sz w:val="24"/>
              </w:rPr>
            </w:pPr>
            <w:r w:rsidRPr="00B86C9B">
              <w:rPr>
                <w:b/>
                <w:spacing w:val="-4"/>
                <w:sz w:val="24"/>
              </w:rPr>
              <w:t>Cost</w:t>
            </w:r>
          </w:p>
          <w:p w14:paraId="14406918" w14:textId="77777777" w:rsidR="002047D1" w:rsidRPr="00B86C9B" w:rsidRDefault="00C7600A">
            <w:pPr>
              <w:pStyle w:val="TableParagraph"/>
              <w:spacing w:line="229" w:lineRule="exact"/>
              <w:ind w:left="171"/>
              <w:rPr>
                <w:b/>
                <w:sz w:val="20"/>
              </w:rPr>
            </w:pPr>
            <w:r w:rsidRPr="00B86C9B">
              <w:rPr>
                <w:b/>
                <w:sz w:val="20"/>
              </w:rPr>
              <w:t>Foreign</w:t>
            </w:r>
            <w:r w:rsidRPr="00B86C9B">
              <w:rPr>
                <w:b/>
                <w:spacing w:val="-7"/>
                <w:sz w:val="20"/>
              </w:rPr>
              <w:t xml:space="preserve"> </w:t>
            </w:r>
            <w:r w:rsidRPr="00B86C9B">
              <w:rPr>
                <w:b/>
                <w:spacing w:val="-2"/>
                <w:sz w:val="20"/>
              </w:rPr>
              <w:t>currency</w:t>
            </w:r>
          </w:p>
        </w:tc>
        <w:tc>
          <w:tcPr>
            <w:tcW w:w="1829" w:type="dxa"/>
            <w:gridSpan w:val="2"/>
            <w:tcBorders>
              <w:bottom w:val="single" w:sz="6" w:space="0" w:color="000000"/>
            </w:tcBorders>
          </w:tcPr>
          <w:p w14:paraId="060C8D26" w14:textId="77777777" w:rsidR="002047D1" w:rsidRPr="00B86C9B" w:rsidRDefault="00C7600A">
            <w:pPr>
              <w:pStyle w:val="TableParagraph"/>
              <w:spacing w:line="266" w:lineRule="exact"/>
              <w:ind w:left="53"/>
              <w:rPr>
                <w:b/>
                <w:sz w:val="24"/>
              </w:rPr>
            </w:pPr>
            <w:r w:rsidRPr="00B86C9B">
              <w:rPr>
                <w:b/>
                <w:sz w:val="24"/>
              </w:rPr>
              <w:t>Exchange</w:t>
            </w:r>
            <w:r w:rsidRPr="00B86C9B">
              <w:rPr>
                <w:b/>
                <w:spacing w:val="-2"/>
                <w:sz w:val="24"/>
              </w:rPr>
              <w:t xml:space="preserve"> </w:t>
            </w:r>
            <w:r w:rsidRPr="00B86C9B">
              <w:rPr>
                <w:b/>
                <w:spacing w:val="-4"/>
                <w:sz w:val="24"/>
              </w:rPr>
              <w:t>Rate</w:t>
            </w:r>
          </w:p>
        </w:tc>
        <w:tc>
          <w:tcPr>
            <w:tcW w:w="2336" w:type="dxa"/>
            <w:tcBorders>
              <w:bottom w:val="single" w:sz="6" w:space="0" w:color="000000"/>
            </w:tcBorders>
          </w:tcPr>
          <w:p w14:paraId="2A8F8C99" w14:textId="77777777" w:rsidR="002047D1" w:rsidRPr="00B86C9B" w:rsidRDefault="00C7600A">
            <w:pPr>
              <w:pStyle w:val="TableParagraph"/>
              <w:spacing w:line="265" w:lineRule="exact"/>
              <w:ind w:left="265"/>
              <w:rPr>
                <w:b/>
                <w:sz w:val="24"/>
              </w:rPr>
            </w:pPr>
            <w:r w:rsidRPr="00B86C9B">
              <w:rPr>
                <w:b/>
                <w:spacing w:val="-4"/>
                <w:sz w:val="24"/>
              </w:rPr>
              <w:t>Cost</w:t>
            </w:r>
          </w:p>
          <w:p w14:paraId="6011A059" w14:textId="77777777" w:rsidR="002047D1" w:rsidRPr="00B86C9B" w:rsidRDefault="00C7600A">
            <w:pPr>
              <w:pStyle w:val="TableParagraph"/>
              <w:spacing w:line="229" w:lineRule="exact"/>
              <w:ind w:left="265"/>
              <w:rPr>
                <w:b/>
                <w:sz w:val="20"/>
              </w:rPr>
            </w:pPr>
            <w:r w:rsidRPr="00B86C9B">
              <w:rPr>
                <w:b/>
                <w:sz w:val="20"/>
              </w:rPr>
              <w:t>Swedish</w:t>
            </w:r>
            <w:r w:rsidRPr="00B86C9B">
              <w:rPr>
                <w:b/>
                <w:spacing w:val="-9"/>
                <w:sz w:val="20"/>
              </w:rPr>
              <w:t xml:space="preserve"> </w:t>
            </w:r>
            <w:r w:rsidRPr="00B86C9B">
              <w:rPr>
                <w:b/>
                <w:spacing w:val="-2"/>
                <w:sz w:val="20"/>
              </w:rPr>
              <w:t>crowns</w:t>
            </w:r>
          </w:p>
        </w:tc>
      </w:tr>
      <w:tr w:rsidR="002047D1" w:rsidRPr="00B86C9B" w14:paraId="231CF776" w14:textId="77777777">
        <w:trPr>
          <w:trHeight w:val="281"/>
        </w:trPr>
        <w:tc>
          <w:tcPr>
            <w:tcW w:w="1646" w:type="dxa"/>
            <w:tcBorders>
              <w:top w:val="single" w:sz="6" w:space="0" w:color="000000"/>
            </w:tcBorders>
          </w:tcPr>
          <w:p w14:paraId="29A1A328" w14:textId="77777777" w:rsidR="002047D1" w:rsidRPr="00B86C9B" w:rsidRDefault="00C7600A">
            <w:pPr>
              <w:pStyle w:val="TableParagraph"/>
              <w:spacing w:line="261" w:lineRule="exact"/>
              <w:ind w:left="229"/>
              <w:rPr>
                <w:sz w:val="24"/>
              </w:rPr>
            </w:pPr>
            <w:r w:rsidRPr="00B86C9B">
              <w:rPr>
                <w:spacing w:val="-10"/>
                <w:sz w:val="24"/>
              </w:rPr>
              <w:t>1</w:t>
            </w:r>
          </w:p>
        </w:tc>
        <w:tc>
          <w:tcPr>
            <w:tcW w:w="1293" w:type="dxa"/>
            <w:tcBorders>
              <w:top w:val="single" w:sz="6" w:space="0" w:color="000000"/>
            </w:tcBorders>
          </w:tcPr>
          <w:p w14:paraId="38FCF466" w14:textId="77777777" w:rsidR="002047D1" w:rsidRPr="00B86C9B" w:rsidRDefault="00C7600A">
            <w:pPr>
              <w:pStyle w:val="TableParagraph"/>
              <w:spacing w:line="261" w:lineRule="exact"/>
              <w:ind w:left="24"/>
              <w:rPr>
                <w:sz w:val="24"/>
              </w:rPr>
            </w:pPr>
            <w:r w:rsidRPr="00B86C9B">
              <w:rPr>
                <w:sz w:val="24"/>
              </w:rPr>
              <w:t>Plane</w:t>
            </w:r>
            <w:r w:rsidRPr="00B86C9B">
              <w:rPr>
                <w:spacing w:val="-4"/>
                <w:sz w:val="24"/>
              </w:rPr>
              <w:t xml:space="preserve"> </w:t>
            </w:r>
            <w:r w:rsidRPr="00B86C9B">
              <w:rPr>
                <w:spacing w:val="-2"/>
                <w:sz w:val="24"/>
              </w:rPr>
              <w:t>ticket</w:t>
            </w:r>
          </w:p>
        </w:tc>
        <w:tc>
          <w:tcPr>
            <w:tcW w:w="2712" w:type="dxa"/>
            <w:gridSpan w:val="2"/>
            <w:tcBorders>
              <w:top w:val="single" w:sz="6" w:space="0" w:color="000000"/>
            </w:tcBorders>
          </w:tcPr>
          <w:p w14:paraId="5B38AFBD" w14:textId="77777777" w:rsidR="002047D1" w:rsidRPr="00B86C9B" w:rsidRDefault="002047D1">
            <w:pPr>
              <w:pStyle w:val="TableParagraph"/>
              <w:rPr>
                <w:sz w:val="20"/>
              </w:rPr>
            </w:pPr>
          </w:p>
        </w:tc>
        <w:tc>
          <w:tcPr>
            <w:tcW w:w="3131" w:type="dxa"/>
            <w:gridSpan w:val="2"/>
          </w:tcPr>
          <w:p w14:paraId="28BAD8D4" w14:textId="77777777" w:rsidR="002047D1" w:rsidRPr="00B86C9B" w:rsidRDefault="00C7600A">
            <w:pPr>
              <w:pStyle w:val="TableParagraph"/>
              <w:spacing w:line="261" w:lineRule="exact"/>
              <w:ind w:left="339"/>
              <w:rPr>
                <w:sz w:val="24"/>
              </w:rPr>
            </w:pPr>
            <w:r w:rsidRPr="00B86C9B">
              <w:rPr>
                <w:sz w:val="24"/>
              </w:rPr>
              <w:t xml:space="preserve">8000:- </w:t>
            </w:r>
            <w:r w:rsidRPr="00B86C9B">
              <w:rPr>
                <w:spacing w:val="-5"/>
                <w:sz w:val="24"/>
              </w:rPr>
              <w:t>SEK</w:t>
            </w:r>
          </w:p>
        </w:tc>
      </w:tr>
      <w:tr w:rsidR="002047D1" w:rsidRPr="00B86C9B" w14:paraId="608D6FF3" w14:textId="77777777">
        <w:trPr>
          <w:trHeight w:val="276"/>
        </w:trPr>
        <w:tc>
          <w:tcPr>
            <w:tcW w:w="1646" w:type="dxa"/>
          </w:tcPr>
          <w:p w14:paraId="294E376B" w14:textId="77777777" w:rsidR="002047D1" w:rsidRPr="00B86C9B" w:rsidRDefault="00C7600A"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 w:rsidRPr="00B86C9B">
              <w:rPr>
                <w:spacing w:val="-10"/>
                <w:sz w:val="24"/>
              </w:rPr>
              <w:t>2</w:t>
            </w:r>
          </w:p>
        </w:tc>
        <w:tc>
          <w:tcPr>
            <w:tcW w:w="1293" w:type="dxa"/>
          </w:tcPr>
          <w:p w14:paraId="38B0DDA3" w14:textId="77777777" w:rsidR="002047D1" w:rsidRPr="00B86C9B" w:rsidRDefault="00C7600A">
            <w:pPr>
              <w:pStyle w:val="TableParagraph"/>
              <w:spacing w:line="256" w:lineRule="exact"/>
              <w:ind w:left="24"/>
              <w:rPr>
                <w:sz w:val="24"/>
              </w:rPr>
            </w:pPr>
            <w:r w:rsidRPr="00B86C9B">
              <w:rPr>
                <w:sz w:val="24"/>
              </w:rPr>
              <w:t>Car</w:t>
            </w:r>
            <w:r w:rsidRPr="00B86C9B">
              <w:rPr>
                <w:spacing w:val="-3"/>
                <w:sz w:val="24"/>
              </w:rPr>
              <w:t xml:space="preserve"> </w:t>
            </w:r>
            <w:r w:rsidRPr="00B86C9B">
              <w:rPr>
                <w:spacing w:val="-2"/>
                <w:sz w:val="24"/>
              </w:rPr>
              <w:t>rental</w:t>
            </w:r>
          </w:p>
        </w:tc>
        <w:tc>
          <w:tcPr>
            <w:tcW w:w="2712" w:type="dxa"/>
            <w:gridSpan w:val="2"/>
          </w:tcPr>
          <w:p w14:paraId="743380EA" w14:textId="77777777" w:rsidR="002047D1" w:rsidRPr="00B86C9B" w:rsidRDefault="00C7600A">
            <w:pPr>
              <w:pStyle w:val="TableParagraph"/>
              <w:tabs>
                <w:tab w:val="left" w:pos="1731"/>
              </w:tabs>
              <w:spacing w:line="256" w:lineRule="exact"/>
              <w:ind w:left="171"/>
              <w:rPr>
                <w:sz w:val="24"/>
              </w:rPr>
            </w:pPr>
            <w:r w:rsidRPr="00B86C9B">
              <w:rPr>
                <w:sz w:val="24"/>
              </w:rPr>
              <w:t>10 000:-</w:t>
            </w:r>
            <w:r w:rsidRPr="00B86C9B">
              <w:rPr>
                <w:spacing w:val="-1"/>
                <w:sz w:val="24"/>
              </w:rPr>
              <w:t xml:space="preserve"> </w:t>
            </w:r>
            <w:r w:rsidRPr="00B86C9B">
              <w:rPr>
                <w:spacing w:val="-5"/>
                <w:sz w:val="24"/>
              </w:rPr>
              <w:t>Ksh</w:t>
            </w:r>
            <w:r w:rsidRPr="00B86C9B">
              <w:rPr>
                <w:sz w:val="24"/>
              </w:rPr>
              <w:tab/>
            </w:r>
            <w:r w:rsidRPr="00B86C9B">
              <w:rPr>
                <w:spacing w:val="-4"/>
                <w:sz w:val="24"/>
              </w:rPr>
              <w:t>0,57</w:t>
            </w:r>
          </w:p>
        </w:tc>
        <w:tc>
          <w:tcPr>
            <w:tcW w:w="3131" w:type="dxa"/>
            <w:gridSpan w:val="2"/>
          </w:tcPr>
          <w:p w14:paraId="76E594E1" w14:textId="77777777" w:rsidR="002047D1" w:rsidRPr="00B86C9B" w:rsidRDefault="00C7600A">
            <w:pPr>
              <w:pStyle w:val="TableParagraph"/>
              <w:spacing w:line="256" w:lineRule="exact"/>
              <w:ind w:left="339"/>
              <w:rPr>
                <w:sz w:val="24"/>
              </w:rPr>
            </w:pPr>
            <w:r w:rsidRPr="00B86C9B">
              <w:rPr>
                <w:sz w:val="24"/>
              </w:rPr>
              <w:t xml:space="preserve">5700:- </w:t>
            </w:r>
            <w:r w:rsidRPr="00B86C9B">
              <w:rPr>
                <w:spacing w:val="-5"/>
                <w:sz w:val="24"/>
              </w:rPr>
              <w:t>SEK</w:t>
            </w:r>
          </w:p>
        </w:tc>
      </w:tr>
      <w:tr w:rsidR="002047D1" w:rsidRPr="00B86C9B" w14:paraId="59FB1CF9" w14:textId="77777777">
        <w:trPr>
          <w:trHeight w:val="1094"/>
        </w:trPr>
        <w:tc>
          <w:tcPr>
            <w:tcW w:w="1646" w:type="dxa"/>
          </w:tcPr>
          <w:p w14:paraId="2D0CB2FE" w14:textId="77777777" w:rsidR="002047D1" w:rsidRPr="00B86C9B" w:rsidRDefault="00C7600A">
            <w:pPr>
              <w:pStyle w:val="TableParagraph"/>
              <w:spacing w:line="271" w:lineRule="exact"/>
              <w:ind w:left="229"/>
              <w:rPr>
                <w:sz w:val="24"/>
              </w:rPr>
            </w:pPr>
            <w:r w:rsidRPr="00B86C9B">
              <w:rPr>
                <w:spacing w:val="-10"/>
                <w:sz w:val="24"/>
              </w:rPr>
              <w:t>3</w:t>
            </w:r>
          </w:p>
          <w:p w14:paraId="5B3B7B76" w14:textId="77777777" w:rsidR="002047D1" w:rsidRPr="00B86C9B" w:rsidRDefault="00C7600A">
            <w:pPr>
              <w:pStyle w:val="TableParagraph"/>
              <w:ind w:left="229"/>
              <w:rPr>
                <w:sz w:val="24"/>
              </w:rPr>
            </w:pPr>
            <w:r w:rsidRPr="00B86C9B">
              <w:rPr>
                <w:spacing w:val="-4"/>
                <w:sz w:val="24"/>
              </w:rPr>
              <w:t>osv.</w:t>
            </w:r>
          </w:p>
        </w:tc>
        <w:tc>
          <w:tcPr>
            <w:tcW w:w="1293" w:type="dxa"/>
          </w:tcPr>
          <w:p w14:paraId="13FC38C2" w14:textId="77777777" w:rsidR="002047D1" w:rsidRPr="00B86C9B" w:rsidRDefault="00C7600A">
            <w:pPr>
              <w:pStyle w:val="TableParagraph"/>
              <w:spacing w:line="271" w:lineRule="exact"/>
              <w:ind w:left="24"/>
              <w:rPr>
                <w:sz w:val="24"/>
              </w:rPr>
            </w:pPr>
            <w:r w:rsidRPr="00B86C9B">
              <w:rPr>
                <w:spacing w:val="-5"/>
                <w:sz w:val="24"/>
              </w:rPr>
              <w:t>Gas</w:t>
            </w:r>
          </w:p>
        </w:tc>
        <w:tc>
          <w:tcPr>
            <w:tcW w:w="2712" w:type="dxa"/>
            <w:gridSpan w:val="2"/>
          </w:tcPr>
          <w:p w14:paraId="4E1A2A9D" w14:textId="77777777" w:rsidR="002047D1" w:rsidRPr="00B86C9B" w:rsidRDefault="00C7600A">
            <w:pPr>
              <w:pStyle w:val="TableParagraph"/>
              <w:tabs>
                <w:tab w:val="left" w:pos="1731"/>
              </w:tabs>
              <w:spacing w:line="271" w:lineRule="exact"/>
              <w:ind w:left="471"/>
              <w:rPr>
                <w:sz w:val="24"/>
              </w:rPr>
            </w:pPr>
            <w:r w:rsidRPr="00B86C9B">
              <w:rPr>
                <w:sz w:val="24"/>
              </w:rPr>
              <w:t>300:-</w:t>
            </w:r>
            <w:r w:rsidRPr="00B86C9B">
              <w:rPr>
                <w:spacing w:val="-1"/>
                <w:sz w:val="24"/>
              </w:rPr>
              <w:t xml:space="preserve"> </w:t>
            </w:r>
            <w:r w:rsidRPr="00B86C9B">
              <w:rPr>
                <w:spacing w:val="-5"/>
                <w:sz w:val="24"/>
              </w:rPr>
              <w:t>Ksh</w:t>
            </w:r>
            <w:r w:rsidRPr="00B86C9B">
              <w:rPr>
                <w:sz w:val="24"/>
              </w:rPr>
              <w:tab/>
            </w:r>
            <w:r w:rsidRPr="00B86C9B">
              <w:rPr>
                <w:spacing w:val="-4"/>
                <w:sz w:val="24"/>
              </w:rPr>
              <w:t>0,57</w:t>
            </w:r>
          </w:p>
        </w:tc>
        <w:tc>
          <w:tcPr>
            <w:tcW w:w="3131" w:type="dxa"/>
            <w:gridSpan w:val="2"/>
          </w:tcPr>
          <w:p w14:paraId="5CE1B574" w14:textId="77777777" w:rsidR="002047D1" w:rsidRPr="00B86C9B" w:rsidRDefault="00C7600A">
            <w:pPr>
              <w:pStyle w:val="TableParagraph"/>
              <w:spacing w:line="271" w:lineRule="exact"/>
              <w:ind w:left="460"/>
              <w:rPr>
                <w:sz w:val="24"/>
              </w:rPr>
            </w:pPr>
            <w:r w:rsidRPr="00B86C9B">
              <w:rPr>
                <w:sz w:val="24"/>
              </w:rPr>
              <w:t>171:-</w:t>
            </w:r>
            <w:r w:rsidRPr="00B86C9B">
              <w:rPr>
                <w:spacing w:val="-1"/>
                <w:sz w:val="24"/>
              </w:rPr>
              <w:t xml:space="preserve"> </w:t>
            </w:r>
            <w:r w:rsidRPr="00B86C9B">
              <w:rPr>
                <w:spacing w:val="-5"/>
                <w:sz w:val="24"/>
              </w:rPr>
              <w:t>SEK</w:t>
            </w:r>
          </w:p>
        </w:tc>
      </w:tr>
      <w:tr w:rsidR="002047D1" w:rsidRPr="00B86C9B" w14:paraId="6CAC1693" w14:textId="77777777">
        <w:trPr>
          <w:trHeight w:val="735"/>
        </w:trPr>
        <w:tc>
          <w:tcPr>
            <w:tcW w:w="1646" w:type="dxa"/>
            <w:tcBorders>
              <w:bottom w:val="single" w:sz="12" w:space="0" w:color="000000"/>
            </w:tcBorders>
          </w:tcPr>
          <w:p w14:paraId="119363A3" w14:textId="77777777" w:rsidR="002047D1" w:rsidRPr="00B86C9B" w:rsidRDefault="002047D1">
            <w:pPr>
              <w:pStyle w:val="TableParagraph"/>
              <w:rPr>
                <w:sz w:val="24"/>
              </w:rPr>
            </w:pPr>
          </w:p>
        </w:tc>
        <w:tc>
          <w:tcPr>
            <w:tcW w:w="1293" w:type="dxa"/>
            <w:tcBorders>
              <w:bottom w:val="single" w:sz="12" w:space="0" w:color="000000"/>
            </w:tcBorders>
          </w:tcPr>
          <w:p w14:paraId="5E621C42" w14:textId="77777777" w:rsidR="002047D1" w:rsidRPr="00B86C9B" w:rsidRDefault="002047D1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  <w:gridSpan w:val="2"/>
            <w:tcBorders>
              <w:bottom w:val="single" w:sz="12" w:space="0" w:color="000000"/>
            </w:tcBorders>
          </w:tcPr>
          <w:p w14:paraId="74E30B15" w14:textId="77777777" w:rsidR="002047D1" w:rsidRPr="00B86C9B" w:rsidRDefault="00C7600A">
            <w:pPr>
              <w:pStyle w:val="TableParagraph"/>
              <w:spacing w:before="5"/>
              <w:ind w:left="1611"/>
              <w:rPr>
                <w:b/>
                <w:sz w:val="24"/>
              </w:rPr>
            </w:pPr>
            <w:r w:rsidRPr="00B86C9B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0832" behindDoc="1" locked="0" layoutInCell="1" allowOverlap="1" wp14:anchorId="556E8797" wp14:editId="0C54834D">
                      <wp:simplePos x="0" y="0"/>
                      <wp:positionH relativeFrom="column">
                        <wp:posOffset>1014866</wp:posOffset>
                      </wp:positionH>
                      <wp:positionV relativeFrom="paragraph">
                        <wp:posOffset>-2982</wp:posOffset>
                      </wp:positionV>
                      <wp:extent cx="2362200" cy="635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62200" cy="6350"/>
                                <a:chOff x="0" y="0"/>
                                <a:chExt cx="2362200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048"/>
                                  <a:ext cx="236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62200">
                                      <a:moveTo>
                                        <a:pt x="0" y="0"/>
                                      </a:moveTo>
                                      <a:lnTo>
                                        <a:pt x="2362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1B6B7B" id="Group 10" o:spid="_x0000_s1026" style="position:absolute;margin-left:79.9pt;margin-top:-.25pt;width:186pt;height:.5pt;z-index:-15835648;mso-wrap-distance-left:0;mso-wrap-distance-right:0" coordsize="236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4avdQIAALYFAAAOAAAAZHJzL2Uyb0RvYy54bWykVEtv2zAMvg/YfxB0X5zHlnVGnGJo1mBA&#10;0RVohp0VWX5gsqRRSpz++1F07KRpsUPng0GJFB/fR3JxfWg02yvwtTUZn4zGnCkjbV6bMuM/N7cf&#10;rjjzQZhcaGtUxp+U59fL9+8WrUvV1FZW5woYOjE+bV3GqxBcmiReVqoRfmSdMqgsLDQi4BHKJAfR&#10;ovdGJ9PxeJ60FnIHVirv8XbVKfmS/BeFkuFHUXgVmM445hboD/Tfxn+yXIi0BOGqWh7TEG/IohG1&#10;waCDq5UIgu2gfuGqqSVYb4swkrZJbFHUUlENWM1kfFHNGuzOUS1l2pZugAmhvcDpzW7l/f4BWJ0j&#10;dwiPEQ1yRGEZnhGc1pUp2qzBPboH6CpE8c7K3x7VyaU+nsuT8aGAJj7CQtmBUH8aUFeHwCReTmfz&#10;KVLJmUTdfPbpSIqskLkXj2T17V/PEpF2ISmxIZHWYXf5E4D+/wB8rIRTxIuP4PQATk4Adv00mXQQ&#10;klXEjwD1qT9C+So6s/HHq64tXwVoMv1MAA2VilTufFgrS0CL/Z0PXVPnvSSqXpIH04uAoxGHQtNQ&#10;BM5wKIAzHIptF92JEN9F9qLI2hNT8a6xe7WxpA0XLGFqJ60251YD130boG1ngUIMgy3VCRQa5fPi&#10;tIlZzMdf5jRr3uo6v621jll4KLc3GthexEmnL9aBHp6ZOfBhJXzV2ZHqaKYNtXPPTmyZrc2fkNwW&#10;10PG/Z+dAMWZ/m6wfeIu6QXohW0vQNA3ljYOAYQxN4dfAhyL4TMekNl723eRSHvSYumDbXxp7Ndd&#10;sEUdGcWO7jM6HrCjSaLlgNKz7XN+JqvTul3+BQAA//8DAFBLAwQUAAYACAAAACEASC8mptsAAAAG&#10;AQAADwAAAGRycy9kb3ducmV2LnhtbEyOQUvDQBCF74L/YRnBW7uJJaJpNqUU9VQEW0F6mybTJDQ7&#10;G7LbJP33jid7m4/3ePNlq8m2aqDeN44NxPMIFHHhyoYrA9/799kLKB+QS2wdk4EreVjl93cZpqUb&#10;+YuGXaiUjLBP0UAdQpdq7YuaLPq564glO7neYhDsK132OMq4bfVTFD1riw3Lhxo72tRUnHcXa+Bj&#10;xHG9iN+G7fm0uR72yefPNiZjHh+m9RJUoCn8l+FPX9QhF6eju3DpVSucvIp6MDBLQEmeLGLhoxyg&#10;80zf6ue/AAAA//8DAFBLAQItABQABgAIAAAAIQC2gziS/gAAAOEBAAATAAAAAAAAAAAAAAAAAAAA&#10;AABbQ29udGVudF9UeXBlc10ueG1sUEsBAi0AFAAGAAgAAAAhADj9If/WAAAAlAEAAAsAAAAAAAAA&#10;AAAAAAAALwEAAF9yZWxzLy5yZWxzUEsBAi0AFAAGAAgAAAAhAGKXhq91AgAAtgUAAA4AAAAAAAAA&#10;AAAAAAAALgIAAGRycy9lMm9Eb2MueG1sUEsBAi0AFAAGAAgAAAAhAEgvJqbbAAAABgEAAA8AAAAA&#10;AAAAAAAAAAAAzwQAAGRycy9kb3ducmV2LnhtbFBLBQYAAAAABAAEAPMAAADXBQAAAAA=&#10;">
                      <v:shape id="Graphic 11" o:spid="_x0000_s1027" style="position:absolute;top:30;width:23622;height:13;visibility:visible;mso-wrap-style:square;v-text-anchor:top" coordsize="236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UzbwgAAANsAAAAPAAAAZHJzL2Rvd25yZXYueG1sRE/NasJA&#10;EL4LvsMyQi9SN/FQS3QTQqkghUKjPsCQHZNgdjZm1yTt03cLBW/z8f3OLptMKwbqXWNZQbyKQBCX&#10;VjdcKTif9s+vIJxH1thaJgXf5CBL57MdJtqOXNBw9JUIIewSVFB73yVSurImg25lO+LAXWxv0AfY&#10;V1L3OIZw08p1FL1Igw2Hhho7equpvB7vRkHUuk13+1wOH/yV+zMWP+9TdVLqaTHlWxCeJv8Q/7sP&#10;OsyP4e+XcIBMfwEAAP//AwBQSwECLQAUAAYACAAAACEA2+H2y+4AAACFAQAAEwAAAAAAAAAAAAAA&#10;AAAAAAAAW0NvbnRlbnRfVHlwZXNdLnhtbFBLAQItABQABgAIAAAAIQBa9CxbvwAAABUBAAALAAAA&#10;AAAAAAAAAAAAAB8BAABfcmVscy8ucmVsc1BLAQItABQABgAIAAAAIQAGJUzbwgAAANsAAAAPAAAA&#10;AAAAAAAAAAAAAAcCAABkcnMvZG93bnJldi54bWxQSwUGAAAAAAMAAwC3AAAA9gIAAAAA&#10;" path="m,l23622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 w:rsidRPr="00B86C9B">
              <w:rPr>
                <w:b/>
                <w:spacing w:val="-2"/>
                <w:sz w:val="24"/>
              </w:rPr>
              <w:t>Summa</w:t>
            </w:r>
          </w:p>
        </w:tc>
        <w:tc>
          <w:tcPr>
            <w:tcW w:w="3131" w:type="dxa"/>
            <w:gridSpan w:val="2"/>
            <w:tcBorders>
              <w:bottom w:val="single" w:sz="12" w:space="0" w:color="000000"/>
            </w:tcBorders>
          </w:tcPr>
          <w:p w14:paraId="452D0F2D" w14:textId="77777777" w:rsidR="002047D1" w:rsidRPr="00B86C9B" w:rsidRDefault="00C7600A">
            <w:pPr>
              <w:pStyle w:val="TableParagraph"/>
              <w:spacing w:before="5"/>
              <w:ind w:left="339"/>
              <w:rPr>
                <w:sz w:val="24"/>
              </w:rPr>
            </w:pPr>
            <w:r w:rsidRPr="00B86C9B">
              <w:rPr>
                <w:sz w:val="24"/>
              </w:rPr>
              <w:t xml:space="preserve">13 871:- </w:t>
            </w:r>
            <w:r w:rsidRPr="00B86C9B">
              <w:rPr>
                <w:spacing w:val="-5"/>
                <w:sz w:val="24"/>
              </w:rPr>
              <w:t>SEK</w:t>
            </w:r>
          </w:p>
        </w:tc>
      </w:tr>
      <w:tr w:rsidR="002047D1" w:rsidRPr="00B86C9B" w14:paraId="1ECFAA5F" w14:textId="77777777">
        <w:trPr>
          <w:trHeight w:val="557"/>
        </w:trPr>
        <w:tc>
          <w:tcPr>
            <w:tcW w:w="1646" w:type="dxa"/>
            <w:tcBorders>
              <w:top w:val="single" w:sz="12" w:space="0" w:color="000000"/>
              <w:left w:val="single" w:sz="12" w:space="0" w:color="000000"/>
            </w:tcBorders>
          </w:tcPr>
          <w:p w14:paraId="20EAEE74" w14:textId="77777777" w:rsidR="002047D1" w:rsidRPr="00B86C9B" w:rsidRDefault="00C7600A">
            <w:pPr>
              <w:pStyle w:val="TableParagraph"/>
              <w:spacing w:before="68"/>
              <w:ind w:left="214" w:right="-15"/>
              <w:rPr>
                <w:b/>
                <w:sz w:val="28"/>
              </w:rPr>
            </w:pPr>
            <w:r w:rsidRPr="00B86C9B">
              <w:rPr>
                <w:b/>
                <w:spacing w:val="-2"/>
                <w:sz w:val="28"/>
              </w:rPr>
              <w:t>Remember!</w:t>
            </w:r>
          </w:p>
        </w:tc>
        <w:tc>
          <w:tcPr>
            <w:tcW w:w="1293" w:type="dxa"/>
            <w:tcBorders>
              <w:top w:val="single" w:sz="12" w:space="0" w:color="000000"/>
            </w:tcBorders>
          </w:tcPr>
          <w:p w14:paraId="6FCAA517" w14:textId="77777777" w:rsidR="002047D1" w:rsidRPr="00B86C9B" w:rsidRDefault="002047D1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  <w:gridSpan w:val="2"/>
            <w:tcBorders>
              <w:top w:val="single" w:sz="12" w:space="0" w:color="000000"/>
            </w:tcBorders>
          </w:tcPr>
          <w:p w14:paraId="4C2C5219" w14:textId="77777777" w:rsidR="002047D1" w:rsidRPr="00B86C9B" w:rsidRDefault="002047D1">
            <w:pPr>
              <w:pStyle w:val="TableParagraph"/>
              <w:rPr>
                <w:sz w:val="24"/>
              </w:rPr>
            </w:pPr>
          </w:p>
        </w:tc>
        <w:tc>
          <w:tcPr>
            <w:tcW w:w="3131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5B5674E7" w14:textId="77777777" w:rsidR="002047D1" w:rsidRPr="00B86C9B" w:rsidRDefault="002047D1">
            <w:pPr>
              <w:pStyle w:val="TableParagraph"/>
              <w:rPr>
                <w:sz w:val="24"/>
              </w:rPr>
            </w:pPr>
          </w:p>
        </w:tc>
      </w:tr>
      <w:tr w:rsidR="002047D1" w:rsidRPr="00B86C9B" w14:paraId="11F98A54" w14:textId="77777777">
        <w:trPr>
          <w:trHeight w:val="3012"/>
        </w:trPr>
        <w:tc>
          <w:tcPr>
            <w:tcW w:w="8782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C7B9EF" w14:textId="77777777" w:rsidR="002047D1" w:rsidRPr="00B86C9B" w:rsidRDefault="00C7600A">
            <w:pPr>
              <w:pStyle w:val="TableParagraph"/>
              <w:numPr>
                <w:ilvl w:val="0"/>
                <w:numId w:val="1"/>
              </w:numPr>
              <w:tabs>
                <w:tab w:val="left" w:pos="574"/>
              </w:tabs>
              <w:spacing w:before="156"/>
              <w:ind w:right="355"/>
              <w:rPr>
                <w:sz w:val="24"/>
              </w:rPr>
            </w:pPr>
            <w:r w:rsidRPr="00B86C9B">
              <w:rPr>
                <w:sz w:val="24"/>
              </w:rPr>
              <w:t>Make sure attached budget is the same as provided in the original application (small</w:t>
            </w:r>
            <w:r w:rsidRPr="00B86C9B">
              <w:rPr>
                <w:spacing w:val="-5"/>
                <w:sz w:val="24"/>
              </w:rPr>
              <w:t xml:space="preserve"> </w:t>
            </w:r>
            <w:r w:rsidRPr="00B86C9B">
              <w:rPr>
                <w:sz w:val="24"/>
              </w:rPr>
              <w:t>changes</w:t>
            </w:r>
            <w:r w:rsidRPr="00B86C9B">
              <w:rPr>
                <w:spacing w:val="-5"/>
                <w:sz w:val="24"/>
              </w:rPr>
              <w:t xml:space="preserve"> </w:t>
            </w:r>
            <w:r w:rsidRPr="00B86C9B">
              <w:rPr>
                <w:sz w:val="24"/>
              </w:rPr>
              <w:t>can</w:t>
            </w:r>
            <w:r w:rsidRPr="00B86C9B">
              <w:rPr>
                <w:spacing w:val="-5"/>
                <w:sz w:val="24"/>
              </w:rPr>
              <w:t xml:space="preserve"> </w:t>
            </w:r>
            <w:r w:rsidRPr="00B86C9B">
              <w:rPr>
                <w:sz w:val="24"/>
              </w:rPr>
              <w:t>be</w:t>
            </w:r>
            <w:r w:rsidRPr="00B86C9B">
              <w:rPr>
                <w:spacing w:val="-4"/>
                <w:sz w:val="24"/>
              </w:rPr>
              <w:t xml:space="preserve"> </w:t>
            </w:r>
            <w:r w:rsidRPr="00B86C9B">
              <w:rPr>
                <w:sz w:val="24"/>
              </w:rPr>
              <w:t>approved</w:t>
            </w:r>
            <w:r w:rsidRPr="00B86C9B">
              <w:rPr>
                <w:spacing w:val="-5"/>
                <w:sz w:val="24"/>
              </w:rPr>
              <w:t xml:space="preserve"> </w:t>
            </w:r>
            <w:r w:rsidRPr="00B86C9B">
              <w:rPr>
                <w:sz w:val="24"/>
              </w:rPr>
              <w:t>without</w:t>
            </w:r>
            <w:r w:rsidRPr="00B86C9B">
              <w:rPr>
                <w:spacing w:val="-5"/>
                <w:sz w:val="24"/>
              </w:rPr>
              <w:t xml:space="preserve"> </w:t>
            </w:r>
            <w:r w:rsidRPr="00B86C9B">
              <w:rPr>
                <w:sz w:val="24"/>
              </w:rPr>
              <w:t>justification;</w:t>
            </w:r>
            <w:r w:rsidRPr="00B86C9B">
              <w:rPr>
                <w:spacing w:val="-5"/>
                <w:sz w:val="24"/>
              </w:rPr>
              <w:t xml:space="preserve"> </w:t>
            </w:r>
            <w:r w:rsidRPr="00B86C9B">
              <w:rPr>
                <w:sz w:val="24"/>
              </w:rPr>
              <w:t>for</w:t>
            </w:r>
            <w:r w:rsidRPr="00B86C9B">
              <w:rPr>
                <w:spacing w:val="-6"/>
                <w:sz w:val="24"/>
              </w:rPr>
              <w:t xml:space="preserve"> </w:t>
            </w:r>
            <w:r w:rsidRPr="00B86C9B">
              <w:rPr>
                <w:sz w:val="24"/>
              </w:rPr>
              <w:t>large</w:t>
            </w:r>
            <w:r w:rsidRPr="00B86C9B">
              <w:rPr>
                <w:spacing w:val="-4"/>
                <w:sz w:val="24"/>
              </w:rPr>
              <w:t xml:space="preserve"> </w:t>
            </w:r>
            <w:r w:rsidRPr="00B86C9B">
              <w:rPr>
                <w:sz w:val="24"/>
              </w:rPr>
              <w:t>radjustments</w:t>
            </w:r>
            <w:r w:rsidRPr="00B86C9B">
              <w:rPr>
                <w:spacing w:val="-5"/>
                <w:sz w:val="24"/>
              </w:rPr>
              <w:t xml:space="preserve"> </w:t>
            </w:r>
            <w:r w:rsidRPr="00B86C9B">
              <w:rPr>
                <w:sz w:val="24"/>
              </w:rPr>
              <w:t>from the proposal, a written request and approval are necessary)</w:t>
            </w:r>
          </w:p>
          <w:p w14:paraId="4C34BADF" w14:textId="77777777" w:rsidR="002047D1" w:rsidRPr="00B86C9B" w:rsidRDefault="00C7600A">
            <w:pPr>
              <w:pStyle w:val="TableParagraph"/>
              <w:numPr>
                <w:ilvl w:val="0"/>
                <w:numId w:val="1"/>
              </w:numPr>
              <w:tabs>
                <w:tab w:val="left" w:pos="574"/>
              </w:tabs>
              <w:rPr>
                <w:sz w:val="24"/>
              </w:rPr>
            </w:pPr>
            <w:r w:rsidRPr="00B86C9B">
              <w:rPr>
                <w:sz w:val="24"/>
              </w:rPr>
              <w:t>Follow</w:t>
            </w:r>
            <w:r w:rsidRPr="00B86C9B">
              <w:rPr>
                <w:spacing w:val="-4"/>
                <w:sz w:val="24"/>
              </w:rPr>
              <w:t xml:space="preserve"> </w:t>
            </w:r>
            <w:r w:rsidRPr="00B86C9B">
              <w:rPr>
                <w:sz w:val="24"/>
              </w:rPr>
              <w:t>all</w:t>
            </w:r>
            <w:r w:rsidRPr="00B86C9B">
              <w:rPr>
                <w:spacing w:val="-1"/>
                <w:sz w:val="24"/>
              </w:rPr>
              <w:t xml:space="preserve"> </w:t>
            </w:r>
            <w:r w:rsidRPr="00B86C9B">
              <w:rPr>
                <w:sz w:val="24"/>
              </w:rPr>
              <w:t>directions</w:t>
            </w:r>
            <w:r w:rsidRPr="00B86C9B">
              <w:rPr>
                <w:spacing w:val="-2"/>
                <w:sz w:val="24"/>
              </w:rPr>
              <w:t xml:space="preserve"> </w:t>
            </w:r>
            <w:r w:rsidRPr="00B86C9B">
              <w:rPr>
                <w:sz w:val="24"/>
              </w:rPr>
              <w:t>for</w:t>
            </w:r>
            <w:r w:rsidRPr="00B86C9B">
              <w:rPr>
                <w:spacing w:val="-1"/>
                <w:sz w:val="24"/>
              </w:rPr>
              <w:t xml:space="preserve"> </w:t>
            </w:r>
            <w:r w:rsidRPr="00B86C9B">
              <w:rPr>
                <w:sz w:val="24"/>
              </w:rPr>
              <w:t>reporting</w:t>
            </w:r>
            <w:r w:rsidRPr="00B86C9B">
              <w:rPr>
                <w:spacing w:val="-1"/>
                <w:sz w:val="24"/>
              </w:rPr>
              <w:t xml:space="preserve"> </w:t>
            </w:r>
            <w:r w:rsidRPr="00B86C9B">
              <w:rPr>
                <w:sz w:val="24"/>
              </w:rPr>
              <w:t>given</w:t>
            </w:r>
            <w:r w:rsidRPr="00B86C9B">
              <w:rPr>
                <w:spacing w:val="-2"/>
                <w:sz w:val="24"/>
              </w:rPr>
              <w:t xml:space="preserve"> </w:t>
            </w:r>
            <w:r w:rsidRPr="00B86C9B">
              <w:rPr>
                <w:sz w:val="24"/>
              </w:rPr>
              <w:t>above</w:t>
            </w:r>
            <w:r w:rsidRPr="00B86C9B">
              <w:rPr>
                <w:spacing w:val="1"/>
                <w:sz w:val="24"/>
              </w:rPr>
              <w:t xml:space="preserve"> </w:t>
            </w:r>
            <w:r w:rsidRPr="00B86C9B">
              <w:rPr>
                <w:sz w:val="24"/>
              </w:rPr>
              <w:t>(original</w:t>
            </w:r>
            <w:r w:rsidRPr="00B86C9B">
              <w:rPr>
                <w:spacing w:val="-2"/>
                <w:sz w:val="24"/>
              </w:rPr>
              <w:t xml:space="preserve"> </w:t>
            </w:r>
            <w:r w:rsidRPr="00B86C9B">
              <w:rPr>
                <w:sz w:val="24"/>
              </w:rPr>
              <w:t>receipts</w:t>
            </w:r>
            <w:r w:rsidRPr="00B86C9B">
              <w:rPr>
                <w:spacing w:val="-1"/>
                <w:sz w:val="24"/>
              </w:rPr>
              <w:t xml:space="preserve"> </w:t>
            </w:r>
            <w:r w:rsidRPr="00B86C9B">
              <w:rPr>
                <w:sz w:val="24"/>
              </w:rPr>
              <w:t>are</w:t>
            </w:r>
            <w:r w:rsidRPr="00B86C9B">
              <w:rPr>
                <w:spacing w:val="-2"/>
                <w:sz w:val="24"/>
              </w:rPr>
              <w:t xml:space="preserve"> required!)</w:t>
            </w:r>
          </w:p>
          <w:p w14:paraId="1DF1EDEE" w14:textId="77777777" w:rsidR="002047D1" w:rsidRPr="00B86C9B" w:rsidRDefault="00C7600A">
            <w:pPr>
              <w:pStyle w:val="TableParagraph"/>
              <w:numPr>
                <w:ilvl w:val="0"/>
                <w:numId w:val="1"/>
              </w:numPr>
              <w:tabs>
                <w:tab w:val="left" w:pos="574"/>
              </w:tabs>
              <w:ind w:right="395"/>
              <w:rPr>
                <w:sz w:val="24"/>
              </w:rPr>
            </w:pPr>
            <w:r w:rsidRPr="00B86C9B">
              <w:rPr>
                <w:sz w:val="24"/>
              </w:rPr>
              <w:t>Attach</w:t>
            </w:r>
            <w:r w:rsidRPr="00B86C9B">
              <w:rPr>
                <w:spacing w:val="-4"/>
                <w:sz w:val="24"/>
              </w:rPr>
              <w:t xml:space="preserve"> </w:t>
            </w:r>
            <w:r w:rsidRPr="00B86C9B">
              <w:rPr>
                <w:sz w:val="24"/>
              </w:rPr>
              <w:t>all</w:t>
            </w:r>
            <w:r w:rsidRPr="00B86C9B">
              <w:rPr>
                <w:spacing w:val="-4"/>
                <w:sz w:val="24"/>
              </w:rPr>
              <w:t xml:space="preserve"> </w:t>
            </w:r>
            <w:r w:rsidRPr="00B86C9B">
              <w:rPr>
                <w:sz w:val="24"/>
              </w:rPr>
              <w:t>receipts</w:t>
            </w:r>
            <w:r w:rsidRPr="00B86C9B">
              <w:rPr>
                <w:spacing w:val="-4"/>
                <w:sz w:val="24"/>
              </w:rPr>
              <w:t xml:space="preserve"> </w:t>
            </w:r>
            <w:r w:rsidRPr="00B86C9B">
              <w:rPr>
                <w:sz w:val="24"/>
              </w:rPr>
              <w:t>on</w:t>
            </w:r>
            <w:r w:rsidRPr="00B86C9B">
              <w:rPr>
                <w:spacing w:val="-4"/>
                <w:sz w:val="24"/>
              </w:rPr>
              <w:t xml:space="preserve"> </w:t>
            </w:r>
            <w:r w:rsidRPr="00B86C9B">
              <w:rPr>
                <w:sz w:val="24"/>
              </w:rPr>
              <w:t>an</w:t>
            </w:r>
            <w:r w:rsidRPr="00B86C9B">
              <w:rPr>
                <w:spacing w:val="-2"/>
                <w:sz w:val="24"/>
              </w:rPr>
              <w:t xml:space="preserve"> </w:t>
            </w:r>
            <w:r w:rsidRPr="00B86C9B">
              <w:rPr>
                <w:sz w:val="24"/>
              </w:rPr>
              <w:t>A4</w:t>
            </w:r>
            <w:r w:rsidRPr="00B86C9B">
              <w:rPr>
                <w:spacing w:val="-4"/>
                <w:sz w:val="24"/>
              </w:rPr>
              <w:t xml:space="preserve"> </w:t>
            </w:r>
            <w:r w:rsidRPr="00B86C9B">
              <w:rPr>
                <w:sz w:val="24"/>
              </w:rPr>
              <w:t>paper</w:t>
            </w:r>
            <w:r w:rsidRPr="00B86C9B">
              <w:rPr>
                <w:spacing w:val="-4"/>
                <w:sz w:val="24"/>
              </w:rPr>
              <w:t xml:space="preserve"> </w:t>
            </w:r>
            <w:r w:rsidRPr="00B86C9B">
              <w:rPr>
                <w:sz w:val="24"/>
              </w:rPr>
              <w:t>in</w:t>
            </w:r>
            <w:r w:rsidRPr="00B86C9B">
              <w:rPr>
                <w:spacing w:val="-4"/>
                <w:sz w:val="24"/>
              </w:rPr>
              <w:t xml:space="preserve"> </w:t>
            </w:r>
            <w:r w:rsidRPr="00B86C9B">
              <w:rPr>
                <w:sz w:val="24"/>
              </w:rPr>
              <w:t>numerical</w:t>
            </w:r>
            <w:r w:rsidRPr="00B86C9B">
              <w:rPr>
                <w:spacing w:val="-4"/>
                <w:sz w:val="24"/>
              </w:rPr>
              <w:t xml:space="preserve"> </w:t>
            </w:r>
            <w:r w:rsidRPr="00B86C9B">
              <w:rPr>
                <w:sz w:val="24"/>
              </w:rPr>
              <w:t>order</w:t>
            </w:r>
            <w:r w:rsidRPr="00B86C9B">
              <w:rPr>
                <w:spacing w:val="-4"/>
                <w:sz w:val="24"/>
              </w:rPr>
              <w:t xml:space="preserve"> </w:t>
            </w:r>
            <w:r w:rsidRPr="00B86C9B">
              <w:rPr>
                <w:sz w:val="24"/>
              </w:rPr>
              <w:t>with</w:t>
            </w:r>
            <w:r w:rsidRPr="00B86C9B">
              <w:rPr>
                <w:spacing w:val="-4"/>
                <w:sz w:val="24"/>
              </w:rPr>
              <w:t xml:space="preserve"> </w:t>
            </w:r>
            <w:r w:rsidRPr="00B86C9B">
              <w:rPr>
                <w:sz w:val="24"/>
              </w:rPr>
              <w:t>the</w:t>
            </w:r>
            <w:r w:rsidRPr="00B86C9B">
              <w:rPr>
                <w:spacing w:val="-4"/>
                <w:sz w:val="24"/>
              </w:rPr>
              <w:t xml:space="preserve"> </w:t>
            </w:r>
            <w:r w:rsidRPr="00B86C9B">
              <w:rPr>
                <w:sz w:val="24"/>
              </w:rPr>
              <w:t>number</w:t>
            </w:r>
            <w:r w:rsidRPr="00B86C9B">
              <w:rPr>
                <w:spacing w:val="-4"/>
                <w:sz w:val="24"/>
              </w:rPr>
              <w:t xml:space="preserve"> </w:t>
            </w:r>
            <w:r w:rsidRPr="00B86C9B">
              <w:rPr>
                <w:sz w:val="24"/>
              </w:rPr>
              <w:t>written</w:t>
            </w:r>
            <w:r w:rsidRPr="00B86C9B">
              <w:rPr>
                <w:spacing w:val="-4"/>
                <w:sz w:val="24"/>
              </w:rPr>
              <w:t xml:space="preserve"> </w:t>
            </w:r>
            <w:r w:rsidRPr="00B86C9B">
              <w:rPr>
                <w:sz w:val="24"/>
              </w:rPr>
              <w:t>on each receipt</w:t>
            </w:r>
          </w:p>
          <w:p w14:paraId="65419308" w14:textId="77777777" w:rsidR="002047D1" w:rsidRPr="00B86C9B" w:rsidRDefault="00C7600A">
            <w:pPr>
              <w:pStyle w:val="TableParagraph"/>
              <w:numPr>
                <w:ilvl w:val="0"/>
                <w:numId w:val="1"/>
              </w:numPr>
              <w:tabs>
                <w:tab w:val="left" w:pos="574"/>
              </w:tabs>
              <w:ind w:right="452"/>
              <w:rPr>
                <w:sz w:val="24"/>
              </w:rPr>
            </w:pPr>
            <w:r w:rsidRPr="00B86C9B">
              <w:rPr>
                <w:sz w:val="24"/>
              </w:rPr>
              <w:t>Per</w:t>
            </w:r>
            <w:r w:rsidRPr="00B86C9B">
              <w:rPr>
                <w:spacing w:val="-3"/>
                <w:sz w:val="24"/>
              </w:rPr>
              <w:t xml:space="preserve"> </w:t>
            </w:r>
            <w:r w:rsidRPr="00B86C9B">
              <w:rPr>
                <w:sz w:val="24"/>
              </w:rPr>
              <w:t>diem</w:t>
            </w:r>
            <w:r w:rsidRPr="00B86C9B">
              <w:rPr>
                <w:spacing w:val="-3"/>
                <w:sz w:val="24"/>
              </w:rPr>
              <w:t xml:space="preserve"> </w:t>
            </w:r>
            <w:r w:rsidRPr="00B86C9B">
              <w:rPr>
                <w:sz w:val="24"/>
              </w:rPr>
              <w:t>of</w:t>
            </w:r>
            <w:r w:rsidRPr="00B86C9B">
              <w:rPr>
                <w:spacing w:val="-3"/>
                <w:sz w:val="24"/>
              </w:rPr>
              <w:t xml:space="preserve"> </w:t>
            </w:r>
            <w:r w:rsidRPr="00B86C9B">
              <w:rPr>
                <w:sz w:val="24"/>
              </w:rPr>
              <w:t>up</w:t>
            </w:r>
            <w:r w:rsidRPr="00B86C9B">
              <w:rPr>
                <w:spacing w:val="-3"/>
                <w:sz w:val="24"/>
              </w:rPr>
              <w:t xml:space="preserve"> </w:t>
            </w:r>
            <w:r w:rsidRPr="00B86C9B">
              <w:rPr>
                <w:sz w:val="24"/>
              </w:rPr>
              <w:t>to</w:t>
            </w:r>
            <w:r w:rsidRPr="00B86C9B">
              <w:rPr>
                <w:spacing w:val="-3"/>
                <w:sz w:val="24"/>
              </w:rPr>
              <w:t xml:space="preserve"> </w:t>
            </w:r>
            <w:r w:rsidRPr="00B86C9B">
              <w:rPr>
                <w:sz w:val="24"/>
              </w:rPr>
              <w:t>150</w:t>
            </w:r>
            <w:r w:rsidRPr="00B86C9B">
              <w:rPr>
                <w:spacing w:val="-3"/>
                <w:sz w:val="24"/>
              </w:rPr>
              <w:t xml:space="preserve"> </w:t>
            </w:r>
            <w:r w:rsidRPr="00B86C9B">
              <w:rPr>
                <w:sz w:val="24"/>
              </w:rPr>
              <w:t>SEK/day</w:t>
            </w:r>
            <w:r w:rsidRPr="00B86C9B">
              <w:rPr>
                <w:spacing w:val="-3"/>
                <w:sz w:val="24"/>
              </w:rPr>
              <w:t xml:space="preserve"> </w:t>
            </w:r>
            <w:r w:rsidRPr="00B86C9B">
              <w:rPr>
                <w:sz w:val="24"/>
              </w:rPr>
              <w:t>can</w:t>
            </w:r>
            <w:r w:rsidRPr="00B86C9B">
              <w:rPr>
                <w:spacing w:val="-3"/>
                <w:sz w:val="24"/>
              </w:rPr>
              <w:t xml:space="preserve"> </w:t>
            </w:r>
            <w:r w:rsidRPr="00B86C9B">
              <w:rPr>
                <w:sz w:val="24"/>
              </w:rPr>
              <w:t>be</w:t>
            </w:r>
            <w:r w:rsidRPr="00B86C9B">
              <w:rPr>
                <w:spacing w:val="-4"/>
                <w:sz w:val="24"/>
              </w:rPr>
              <w:t xml:space="preserve"> </w:t>
            </w:r>
            <w:r w:rsidRPr="00B86C9B">
              <w:rPr>
                <w:sz w:val="24"/>
              </w:rPr>
              <w:t>obtained</w:t>
            </w:r>
            <w:r w:rsidRPr="00B86C9B">
              <w:rPr>
                <w:spacing w:val="-3"/>
                <w:sz w:val="24"/>
              </w:rPr>
              <w:t xml:space="preserve"> </w:t>
            </w:r>
            <w:r w:rsidRPr="00B86C9B">
              <w:rPr>
                <w:sz w:val="24"/>
              </w:rPr>
              <w:t>during</w:t>
            </w:r>
            <w:r w:rsidRPr="00B86C9B">
              <w:rPr>
                <w:spacing w:val="-3"/>
                <w:sz w:val="24"/>
              </w:rPr>
              <w:t xml:space="preserve"> </w:t>
            </w:r>
            <w:r w:rsidRPr="00B86C9B">
              <w:rPr>
                <w:sz w:val="24"/>
              </w:rPr>
              <w:t>trips</w:t>
            </w:r>
            <w:r w:rsidRPr="00B86C9B">
              <w:rPr>
                <w:spacing w:val="-3"/>
                <w:sz w:val="24"/>
              </w:rPr>
              <w:t xml:space="preserve"> </w:t>
            </w:r>
            <w:r w:rsidRPr="00B86C9B">
              <w:rPr>
                <w:sz w:val="24"/>
              </w:rPr>
              <w:t>(provide</w:t>
            </w:r>
            <w:r w:rsidRPr="00B86C9B">
              <w:rPr>
                <w:spacing w:val="-3"/>
                <w:sz w:val="24"/>
              </w:rPr>
              <w:t xml:space="preserve"> </w:t>
            </w:r>
            <w:r w:rsidRPr="00B86C9B">
              <w:rPr>
                <w:sz w:val="24"/>
              </w:rPr>
              <w:t>documents to show travel time)</w:t>
            </w:r>
          </w:p>
          <w:p w14:paraId="1FB2965D" w14:textId="77777777" w:rsidR="002047D1" w:rsidRPr="00B86C9B" w:rsidRDefault="00C7600A">
            <w:pPr>
              <w:pStyle w:val="TableParagraph"/>
              <w:numPr>
                <w:ilvl w:val="0"/>
                <w:numId w:val="1"/>
              </w:numPr>
              <w:tabs>
                <w:tab w:val="left" w:pos="574"/>
              </w:tabs>
              <w:rPr>
                <w:sz w:val="24"/>
              </w:rPr>
            </w:pPr>
            <w:r w:rsidRPr="00B86C9B">
              <w:rPr>
                <w:sz w:val="24"/>
              </w:rPr>
              <w:t>Attach</w:t>
            </w:r>
            <w:r w:rsidRPr="00B86C9B">
              <w:rPr>
                <w:spacing w:val="-4"/>
                <w:sz w:val="24"/>
              </w:rPr>
              <w:t xml:space="preserve"> </w:t>
            </w:r>
            <w:r w:rsidRPr="00B86C9B">
              <w:rPr>
                <w:sz w:val="24"/>
              </w:rPr>
              <w:t>receipts</w:t>
            </w:r>
            <w:r w:rsidRPr="00B86C9B">
              <w:rPr>
                <w:spacing w:val="-1"/>
                <w:sz w:val="24"/>
              </w:rPr>
              <w:t xml:space="preserve"> </w:t>
            </w:r>
            <w:r w:rsidRPr="00B86C9B">
              <w:rPr>
                <w:sz w:val="24"/>
              </w:rPr>
              <w:t>showing</w:t>
            </w:r>
            <w:r w:rsidRPr="00B86C9B">
              <w:rPr>
                <w:spacing w:val="-1"/>
                <w:sz w:val="24"/>
              </w:rPr>
              <w:t xml:space="preserve"> </w:t>
            </w:r>
            <w:r w:rsidRPr="00B86C9B">
              <w:rPr>
                <w:sz w:val="24"/>
              </w:rPr>
              <w:t>currency</w:t>
            </w:r>
            <w:r w:rsidRPr="00B86C9B">
              <w:rPr>
                <w:spacing w:val="-1"/>
                <w:sz w:val="24"/>
              </w:rPr>
              <w:t xml:space="preserve"> </w:t>
            </w:r>
            <w:r w:rsidRPr="00B86C9B">
              <w:rPr>
                <w:sz w:val="24"/>
              </w:rPr>
              <w:t>conversion</w:t>
            </w:r>
            <w:r w:rsidRPr="00B86C9B">
              <w:rPr>
                <w:spacing w:val="-1"/>
                <w:sz w:val="24"/>
              </w:rPr>
              <w:t xml:space="preserve"> </w:t>
            </w:r>
            <w:r w:rsidRPr="00B86C9B">
              <w:rPr>
                <w:spacing w:val="-4"/>
                <w:sz w:val="24"/>
              </w:rPr>
              <w:t>rate</w:t>
            </w:r>
          </w:p>
          <w:p w14:paraId="213F3C50" w14:textId="77777777" w:rsidR="002047D1" w:rsidRPr="00B86C9B" w:rsidRDefault="00C7600A">
            <w:pPr>
              <w:pStyle w:val="TableParagraph"/>
              <w:numPr>
                <w:ilvl w:val="0"/>
                <w:numId w:val="1"/>
              </w:numPr>
              <w:tabs>
                <w:tab w:val="left" w:pos="574"/>
              </w:tabs>
              <w:rPr>
                <w:sz w:val="24"/>
              </w:rPr>
            </w:pPr>
            <w:r w:rsidRPr="00B86C9B">
              <w:rPr>
                <w:sz w:val="24"/>
              </w:rPr>
              <w:t>Attach</w:t>
            </w:r>
            <w:r w:rsidRPr="00B86C9B">
              <w:rPr>
                <w:spacing w:val="-1"/>
                <w:sz w:val="24"/>
              </w:rPr>
              <w:t xml:space="preserve"> </w:t>
            </w:r>
            <w:r w:rsidRPr="00B86C9B">
              <w:rPr>
                <w:sz w:val="24"/>
              </w:rPr>
              <w:t>a</w:t>
            </w:r>
            <w:r w:rsidRPr="00B86C9B">
              <w:rPr>
                <w:spacing w:val="-2"/>
                <w:sz w:val="24"/>
              </w:rPr>
              <w:t xml:space="preserve"> </w:t>
            </w:r>
            <w:r w:rsidRPr="00B86C9B">
              <w:rPr>
                <w:sz w:val="24"/>
              </w:rPr>
              <w:t>short report</w:t>
            </w:r>
            <w:r w:rsidRPr="00B86C9B">
              <w:rPr>
                <w:spacing w:val="-1"/>
                <w:sz w:val="24"/>
              </w:rPr>
              <w:t xml:space="preserve"> </w:t>
            </w:r>
            <w:r w:rsidRPr="00B86C9B">
              <w:rPr>
                <w:sz w:val="24"/>
              </w:rPr>
              <w:t>of</w:t>
            </w:r>
            <w:r w:rsidRPr="00B86C9B">
              <w:rPr>
                <w:spacing w:val="-1"/>
                <w:sz w:val="24"/>
              </w:rPr>
              <w:t xml:space="preserve"> </w:t>
            </w:r>
            <w:r w:rsidRPr="00B86C9B">
              <w:rPr>
                <w:sz w:val="24"/>
              </w:rPr>
              <w:t>completed</w:t>
            </w:r>
            <w:r w:rsidRPr="00B86C9B">
              <w:rPr>
                <w:spacing w:val="-1"/>
                <w:sz w:val="24"/>
              </w:rPr>
              <w:t xml:space="preserve"> </w:t>
            </w:r>
            <w:r w:rsidRPr="00B86C9B">
              <w:rPr>
                <w:sz w:val="24"/>
              </w:rPr>
              <w:t>research</w:t>
            </w:r>
            <w:r w:rsidRPr="00B86C9B">
              <w:rPr>
                <w:spacing w:val="2"/>
                <w:sz w:val="24"/>
              </w:rPr>
              <w:t xml:space="preserve"> </w:t>
            </w:r>
            <w:r w:rsidRPr="00B86C9B">
              <w:rPr>
                <w:sz w:val="24"/>
              </w:rPr>
              <w:t>(2-3</w:t>
            </w:r>
            <w:r w:rsidRPr="00B86C9B">
              <w:rPr>
                <w:spacing w:val="-1"/>
                <w:sz w:val="24"/>
              </w:rPr>
              <w:t xml:space="preserve"> </w:t>
            </w:r>
            <w:r w:rsidRPr="00B86C9B">
              <w:rPr>
                <w:sz w:val="24"/>
              </w:rPr>
              <w:t xml:space="preserve">A4 </w:t>
            </w:r>
            <w:r w:rsidRPr="00B86C9B">
              <w:rPr>
                <w:spacing w:val="-2"/>
                <w:sz w:val="24"/>
              </w:rPr>
              <w:t>pages)</w:t>
            </w:r>
          </w:p>
        </w:tc>
      </w:tr>
    </w:tbl>
    <w:p w14:paraId="2D3C7403" w14:textId="77777777" w:rsidR="002047D1" w:rsidRPr="00B86C9B" w:rsidRDefault="002047D1">
      <w:pPr>
        <w:pStyle w:val="Brdtext"/>
        <w:rPr>
          <w:b/>
          <w:sz w:val="20"/>
        </w:rPr>
      </w:pPr>
    </w:p>
    <w:p w14:paraId="033B531D" w14:textId="77777777" w:rsidR="002047D1" w:rsidRPr="00B86C9B" w:rsidRDefault="002047D1">
      <w:pPr>
        <w:pStyle w:val="Brdtext"/>
        <w:rPr>
          <w:b/>
          <w:sz w:val="20"/>
        </w:rPr>
      </w:pPr>
    </w:p>
    <w:p w14:paraId="15F01F9B" w14:textId="77777777" w:rsidR="002047D1" w:rsidRPr="00B86C9B" w:rsidRDefault="002047D1">
      <w:pPr>
        <w:pStyle w:val="Brdtext"/>
        <w:rPr>
          <w:b/>
          <w:sz w:val="20"/>
        </w:rPr>
      </w:pPr>
    </w:p>
    <w:p w14:paraId="37F94D43" w14:textId="77777777" w:rsidR="002047D1" w:rsidRPr="00B86C9B" w:rsidRDefault="002047D1">
      <w:pPr>
        <w:pStyle w:val="Brdtext"/>
        <w:rPr>
          <w:b/>
          <w:sz w:val="20"/>
        </w:rPr>
      </w:pPr>
    </w:p>
    <w:p w14:paraId="7215C68C" w14:textId="77777777" w:rsidR="002047D1" w:rsidRPr="00B86C9B" w:rsidRDefault="002047D1">
      <w:pPr>
        <w:pStyle w:val="Brdtext"/>
        <w:rPr>
          <w:b/>
          <w:sz w:val="20"/>
        </w:rPr>
      </w:pPr>
    </w:p>
    <w:p w14:paraId="486EE670" w14:textId="77777777" w:rsidR="002047D1" w:rsidRPr="00B86C9B" w:rsidRDefault="002047D1">
      <w:pPr>
        <w:pStyle w:val="Brdtext"/>
        <w:rPr>
          <w:b/>
          <w:sz w:val="20"/>
        </w:rPr>
      </w:pPr>
    </w:p>
    <w:p w14:paraId="618B4102" w14:textId="77777777" w:rsidR="002047D1" w:rsidRPr="00B86C9B" w:rsidRDefault="00C7600A">
      <w:pPr>
        <w:pStyle w:val="Brdtext"/>
        <w:spacing w:before="53"/>
        <w:rPr>
          <w:b/>
          <w:sz w:val="20"/>
        </w:rPr>
      </w:pPr>
      <w:r w:rsidRPr="00B86C9B"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13DD37A" wp14:editId="5BE6B321">
                <wp:simplePos x="0" y="0"/>
                <wp:positionH relativeFrom="page">
                  <wp:posOffset>1000125</wp:posOffset>
                </wp:positionH>
                <wp:positionV relativeFrom="paragraph">
                  <wp:posOffset>198755</wp:posOffset>
                </wp:positionV>
                <wp:extent cx="3844290" cy="1257300"/>
                <wp:effectExtent l="0" t="0" r="22860" b="1905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44290" cy="1257300"/>
                        </a:xfrm>
                        <a:prstGeom prst="rect">
                          <a:avLst/>
                        </a:prstGeom>
                        <a:ln w="158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C0264A" w14:textId="77777777" w:rsidR="002047D1" w:rsidRDefault="00C7600A">
                            <w:pPr>
                              <w:spacing w:before="96" w:line="243" w:lineRule="exact"/>
                              <w:ind w:left="204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>SEND</w:t>
                            </w:r>
                            <w:r>
                              <w:rPr>
                                <w:rFonts w:ascii="Verdana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>REPORT</w:t>
                            </w:r>
                            <w:r>
                              <w:rPr>
                                <w:rFonts w:ascii="Verdana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5"/>
                                <w:sz w:val="20"/>
                              </w:rPr>
                              <w:t>TO:</w:t>
                            </w:r>
                          </w:p>
                          <w:p w14:paraId="7589BB92" w14:textId="77777777" w:rsidR="002047D1" w:rsidRDefault="00C7600A">
                            <w:pPr>
                              <w:spacing w:line="242" w:lineRule="exact"/>
                              <w:ind w:left="204"/>
                              <w:rPr>
                                <w:rFonts w:ascii="Verdana" w:hAnsi="Verdana"/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SSAG’s</w:t>
                            </w:r>
                            <w:r>
                              <w:rPr>
                                <w:rFonts w:ascii="Verdana" w:hAnsi="Verdana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2"/>
                                <w:sz w:val="20"/>
                              </w:rPr>
                              <w:t>secretary</w:t>
                            </w:r>
                          </w:p>
                          <w:p w14:paraId="3FEDD650" w14:textId="77777777" w:rsidR="00B86C9B" w:rsidRPr="00B86C9B" w:rsidRDefault="00B86C9B" w:rsidP="00B86C9B">
                            <w:pPr>
                              <w:spacing w:line="242" w:lineRule="exact"/>
                              <w:ind w:left="204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B86C9B">
                              <w:rPr>
                                <w:rFonts w:ascii="Verdana" w:hAnsi="Verdana"/>
                                <w:sz w:val="20"/>
                              </w:rPr>
                              <w:t>Ph.D. Lina Polvi Sjöberg</w:t>
                            </w:r>
                          </w:p>
                          <w:p w14:paraId="224381B9" w14:textId="77777777" w:rsidR="00B86C9B" w:rsidRPr="00B86C9B" w:rsidRDefault="00B86C9B" w:rsidP="00B86C9B">
                            <w:pPr>
                              <w:spacing w:line="242" w:lineRule="exact"/>
                              <w:ind w:left="204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B86C9B">
                              <w:rPr>
                                <w:rFonts w:ascii="Verdana" w:hAnsi="Verdana"/>
                                <w:sz w:val="20"/>
                              </w:rPr>
                              <w:t>Department of Ecology and Environmental Science</w:t>
                            </w:r>
                          </w:p>
                          <w:p w14:paraId="12D454B3" w14:textId="77777777" w:rsidR="00B86C9B" w:rsidRPr="00B86C9B" w:rsidRDefault="00B86C9B" w:rsidP="00B86C9B">
                            <w:pPr>
                              <w:spacing w:line="242" w:lineRule="exact"/>
                              <w:ind w:left="204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B86C9B">
                              <w:rPr>
                                <w:rFonts w:ascii="Verdana" w:hAnsi="Verdana"/>
                                <w:sz w:val="20"/>
                              </w:rPr>
                              <w:t>Umeå University</w:t>
                            </w:r>
                          </w:p>
                          <w:p w14:paraId="76C21D3B" w14:textId="77777777" w:rsidR="00B86C9B" w:rsidRPr="00B86C9B" w:rsidRDefault="00B86C9B" w:rsidP="00B86C9B">
                            <w:pPr>
                              <w:spacing w:line="242" w:lineRule="exact"/>
                              <w:ind w:left="204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B86C9B">
                              <w:rPr>
                                <w:rFonts w:ascii="Verdana" w:hAnsi="Verdana"/>
                                <w:sz w:val="20"/>
                              </w:rPr>
                              <w:t>SE-901 87 Umeå</w:t>
                            </w:r>
                          </w:p>
                          <w:p w14:paraId="0FE86835" w14:textId="77777777" w:rsidR="00B86C9B" w:rsidRDefault="00B86C9B" w:rsidP="00B86C9B">
                            <w:pPr>
                              <w:spacing w:line="242" w:lineRule="exact"/>
                              <w:ind w:left="204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B86C9B">
                              <w:rPr>
                                <w:rFonts w:ascii="Verdana" w:hAnsi="Verdana"/>
                                <w:sz w:val="20"/>
                              </w:rPr>
                              <w:t>Sweden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DD37A" id="Textbox 12" o:spid="_x0000_s1033" type="#_x0000_t202" style="position:absolute;margin-left:78.75pt;margin-top:15.65pt;width:302.7pt;height:99pt;z-index:-157265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0253QEAAK0DAAAOAAAAZHJzL2Uyb0RvYy54bWysU8GO0zAQvSPxD5bvNG12y5ao6Qq2WoS0&#10;AqRdPsBxnMbC8RiP26R/z9hJuhXcEDk4E8/z83szk+390Bl2Uh412JKvFkvOlJVQa3so+Y+Xx3cb&#10;zjAIWwsDVpX8rJDf796+2fauUDm0YGrlGZFYLHpX8jYEV2QZylZ1AhfglKVkA74TgT79Iau96Im9&#10;M1m+XL7PevC18yAVIu3uxyTfJf6mUTJ8axpUgZmSk7aQVp/WKq7ZbiuKgxeu1XKSIf5BRSe0pUsv&#10;VHsRBDt6/RdVp6UHhCYsJHQZNI2WKnkgN6vlH26eW+FU8kLFQXcpE/4/Wvn19N0zXVPvcs6s6KhH&#10;L2oIFQyMdqg8vcOCUM+OcGH4BANBk1V0TyB/IkGyK8x4AAkdyzE0votvMsroIHXgfKk63cIkbd5s&#10;bm/zD5SSlFvl67ubZepL9nrceQyfFXQsBiX31NYkQZyeMEQBopgh8TZjWU9U683delQKRteP2piY&#10;RH+oHoxnJxFHIj3RJlHgNSzy7QW2Iy6lJpixk+PRZPQehmpIRVzPFaugPlPBepqskuOvo/CKM/PF&#10;UuviGM6Bn4NqDnwwD5CGNYq18PEYoNHJZLxp5J0E0Ewk4dP8xqG7/k6o179s9xsAAP//AwBQSwME&#10;FAAGAAgAAAAhABQg2PvfAAAACgEAAA8AAABkcnMvZG93bnJldi54bWxMj8tOwzAQRfdI/IM1SOyo&#10;04S+QpyqCuqiYkWA/TR244jYDrbTpn/PsKLLqzm690yxnUzPzsqHzlkB81kCTNnGyc62Aj4/9k9r&#10;YCGildg7qwRcVYBteX9XYC7dxb6rcx1bRiU25ChAxzjknIdGK4Nh5gZl6XZy3mCk6FsuPV6o3PQ8&#10;TZIlN9hZWtA4qEqr5rsejYCv3UGv3cH/tLp6rZ9P++v4hpUQjw/T7gVYVFP8h+FPn9ShJKejG60M&#10;rKe8WC0IFZDNM2AErJbpBthRQJpuMuBlwW9fKH8BAAD//wMAUEsBAi0AFAAGAAgAAAAhALaDOJL+&#10;AAAA4QEAABMAAAAAAAAAAAAAAAAAAAAAAFtDb250ZW50X1R5cGVzXS54bWxQSwECLQAUAAYACAAA&#10;ACEAOP0h/9YAAACUAQAACwAAAAAAAAAAAAAAAAAvAQAAX3JlbHMvLnJlbHNQSwECLQAUAAYACAAA&#10;ACEA8adNud0BAACtAwAADgAAAAAAAAAAAAAAAAAuAgAAZHJzL2Uyb0RvYy54bWxQSwECLQAUAAYA&#10;CAAAACEAFCDY+98AAAAKAQAADwAAAAAAAAAAAAAAAAA3BAAAZHJzL2Rvd25yZXYueG1sUEsFBgAA&#10;AAAEAAQA8wAAAEMFAAAAAA==&#10;" filled="f" strokeweight="1.25pt">
                <v:path arrowok="t"/>
                <v:textbox inset="0,0,0,0">
                  <w:txbxContent>
                    <w:p w14:paraId="5BC0264A" w14:textId="77777777" w:rsidR="002047D1" w:rsidRDefault="00C7600A">
                      <w:pPr>
                        <w:spacing w:before="96" w:line="243" w:lineRule="exact"/>
                        <w:ind w:left="204"/>
                        <w:rPr>
                          <w:rFonts w:ascii="Verdana"/>
                          <w:b/>
                          <w:sz w:val="20"/>
                        </w:rPr>
                      </w:pPr>
                      <w:r>
                        <w:rPr>
                          <w:rFonts w:ascii="Verdana"/>
                          <w:b/>
                          <w:sz w:val="20"/>
                        </w:rPr>
                        <w:t>SEND</w:t>
                      </w:r>
                      <w:r>
                        <w:rPr>
                          <w:rFonts w:ascii="Verdana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20"/>
                        </w:rPr>
                        <w:t>REPORT</w:t>
                      </w:r>
                      <w:r>
                        <w:rPr>
                          <w:rFonts w:ascii="Verdana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5"/>
                          <w:sz w:val="20"/>
                        </w:rPr>
                        <w:t>TO:</w:t>
                      </w:r>
                    </w:p>
                    <w:p w14:paraId="7589BB92" w14:textId="77777777" w:rsidR="002047D1" w:rsidRDefault="00C7600A">
                      <w:pPr>
                        <w:spacing w:line="242" w:lineRule="exact"/>
                        <w:ind w:left="204"/>
                        <w:rPr>
                          <w:rFonts w:ascii="Verdana" w:hAnsi="Verdana"/>
                          <w:spacing w:val="-2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SSAG’s</w:t>
                      </w:r>
                      <w:r>
                        <w:rPr>
                          <w:rFonts w:ascii="Verdana" w:hAnsi="Verdana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-2"/>
                          <w:sz w:val="20"/>
                        </w:rPr>
                        <w:t>secretary</w:t>
                      </w:r>
                    </w:p>
                    <w:p w14:paraId="3FEDD650" w14:textId="77777777" w:rsidR="00B86C9B" w:rsidRPr="00B86C9B" w:rsidRDefault="00B86C9B" w:rsidP="00B86C9B">
                      <w:pPr>
                        <w:spacing w:line="242" w:lineRule="exact"/>
                        <w:ind w:left="204"/>
                        <w:rPr>
                          <w:rFonts w:ascii="Verdana" w:hAnsi="Verdana"/>
                          <w:sz w:val="20"/>
                        </w:rPr>
                      </w:pPr>
                      <w:r w:rsidRPr="00B86C9B">
                        <w:rPr>
                          <w:rFonts w:ascii="Verdana" w:hAnsi="Verdana"/>
                          <w:sz w:val="20"/>
                        </w:rPr>
                        <w:t>Ph.D. Lina Polvi Sjöberg</w:t>
                      </w:r>
                    </w:p>
                    <w:p w14:paraId="224381B9" w14:textId="77777777" w:rsidR="00B86C9B" w:rsidRPr="00B86C9B" w:rsidRDefault="00B86C9B" w:rsidP="00B86C9B">
                      <w:pPr>
                        <w:spacing w:line="242" w:lineRule="exact"/>
                        <w:ind w:left="204"/>
                        <w:rPr>
                          <w:rFonts w:ascii="Verdana" w:hAnsi="Verdana"/>
                          <w:sz w:val="20"/>
                        </w:rPr>
                      </w:pPr>
                      <w:r w:rsidRPr="00B86C9B">
                        <w:rPr>
                          <w:rFonts w:ascii="Verdana" w:hAnsi="Verdana"/>
                          <w:sz w:val="20"/>
                        </w:rPr>
                        <w:t>Department of Ecology and Environmental Science</w:t>
                      </w:r>
                    </w:p>
                    <w:p w14:paraId="12D454B3" w14:textId="77777777" w:rsidR="00B86C9B" w:rsidRPr="00B86C9B" w:rsidRDefault="00B86C9B" w:rsidP="00B86C9B">
                      <w:pPr>
                        <w:spacing w:line="242" w:lineRule="exact"/>
                        <w:ind w:left="204"/>
                        <w:rPr>
                          <w:rFonts w:ascii="Verdana" w:hAnsi="Verdana"/>
                          <w:sz w:val="20"/>
                        </w:rPr>
                      </w:pPr>
                      <w:r w:rsidRPr="00B86C9B">
                        <w:rPr>
                          <w:rFonts w:ascii="Verdana" w:hAnsi="Verdana"/>
                          <w:sz w:val="20"/>
                        </w:rPr>
                        <w:t>Umeå University</w:t>
                      </w:r>
                    </w:p>
                    <w:p w14:paraId="76C21D3B" w14:textId="77777777" w:rsidR="00B86C9B" w:rsidRPr="00B86C9B" w:rsidRDefault="00B86C9B" w:rsidP="00B86C9B">
                      <w:pPr>
                        <w:spacing w:line="242" w:lineRule="exact"/>
                        <w:ind w:left="204"/>
                        <w:rPr>
                          <w:rFonts w:ascii="Verdana" w:hAnsi="Verdana"/>
                          <w:sz w:val="20"/>
                        </w:rPr>
                      </w:pPr>
                      <w:r w:rsidRPr="00B86C9B">
                        <w:rPr>
                          <w:rFonts w:ascii="Verdana" w:hAnsi="Verdana"/>
                          <w:sz w:val="20"/>
                        </w:rPr>
                        <w:t>SE-901 87 Umeå</w:t>
                      </w:r>
                    </w:p>
                    <w:p w14:paraId="0FE86835" w14:textId="77777777" w:rsidR="00B86C9B" w:rsidRDefault="00B86C9B" w:rsidP="00B86C9B">
                      <w:pPr>
                        <w:spacing w:line="242" w:lineRule="exact"/>
                        <w:ind w:left="204"/>
                        <w:rPr>
                          <w:rFonts w:ascii="Verdana" w:hAnsi="Verdana"/>
                          <w:sz w:val="20"/>
                        </w:rPr>
                      </w:pPr>
                      <w:r w:rsidRPr="00B86C9B">
                        <w:rPr>
                          <w:rFonts w:ascii="Verdana" w:hAnsi="Verdana"/>
                          <w:sz w:val="20"/>
                        </w:rPr>
                        <w:t>Sweden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047D1" w:rsidRPr="00B86C9B">
      <w:type w:val="continuous"/>
      <w:pgSz w:w="11910" w:h="16850"/>
      <w:pgMar w:top="1080" w:right="14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477A"/>
    <w:multiLevelType w:val="hybridMultilevel"/>
    <w:tmpl w:val="CCEC2D0E"/>
    <w:lvl w:ilvl="0" w:tplc="F34E7D9C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2148270">
      <w:numFmt w:val="bullet"/>
      <w:lvlText w:val="•"/>
      <w:lvlJc w:val="left"/>
      <w:pPr>
        <w:ind w:left="1397" w:hanging="360"/>
      </w:pPr>
      <w:rPr>
        <w:rFonts w:hint="default"/>
        <w:lang w:val="en-US" w:eastAsia="en-US" w:bidi="ar-SA"/>
      </w:rPr>
    </w:lvl>
    <w:lvl w:ilvl="2" w:tplc="9686F86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BAA61AA4">
      <w:numFmt w:val="bullet"/>
      <w:lvlText w:val="•"/>
      <w:lvlJc w:val="left"/>
      <w:pPr>
        <w:ind w:left="3031" w:hanging="360"/>
      </w:pPr>
      <w:rPr>
        <w:rFonts w:hint="default"/>
        <w:lang w:val="en-US" w:eastAsia="en-US" w:bidi="ar-SA"/>
      </w:rPr>
    </w:lvl>
    <w:lvl w:ilvl="4" w:tplc="832E24F4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5" w:tplc="F4B67182">
      <w:numFmt w:val="bullet"/>
      <w:lvlText w:val="•"/>
      <w:lvlJc w:val="left"/>
      <w:pPr>
        <w:ind w:left="4666" w:hanging="360"/>
      </w:pPr>
      <w:rPr>
        <w:rFonts w:hint="default"/>
        <w:lang w:val="en-US" w:eastAsia="en-US" w:bidi="ar-SA"/>
      </w:rPr>
    </w:lvl>
    <w:lvl w:ilvl="6" w:tplc="0744177A">
      <w:numFmt w:val="bullet"/>
      <w:lvlText w:val="•"/>
      <w:lvlJc w:val="left"/>
      <w:pPr>
        <w:ind w:left="5483" w:hanging="360"/>
      </w:pPr>
      <w:rPr>
        <w:rFonts w:hint="default"/>
        <w:lang w:val="en-US" w:eastAsia="en-US" w:bidi="ar-SA"/>
      </w:rPr>
    </w:lvl>
    <w:lvl w:ilvl="7" w:tplc="1C66F676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8" w:tplc="C638E1EC">
      <w:numFmt w:val="bullet"/>
      <w:lvlText w:val="•"/>
      <w:lvlJc w:val="left"/>
      <w:pPr>
        <w:ind w:left="71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D4F70C9"/>
    <w:multiLevelType w:val="hybridMultilevel"/>
    <w:tmpl w:val="6094A48E"/>
    <w:lvl w:ilvl="0" w:tplc="63E498CC">
      <w:numFmt w:val="bullet"/>
      <w:lvlText w:val="-"/>
      <w:lvlJc w:val="left"/>
      <w:pPr>
        <w:ind w:left="33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1DE6060">
      <w:numFmt w:val="bullet"/>
      <w:lvlText w:val="•"/>
      <w:lvlJc w:val="left"/>
      <w:pPr>
        <w:ind w:left="1208" w:hanging="140"/>
      </w:pPr>
      <w:rPr>
        <w:rFonts w:hint="default"/>
        <w:lang w:val="en-US" w:eastAsia="en-US" w:bidi="ar-SA"/>
      </w:rPr>
    </w:lvl>
    <w:lvl w:ilvl="2" w:tplc="CC8CB6DA">
      <w:numFmt w:val="bullet"/>
      <w:lvlText w:val="•"/>
      <w:lvlJc w:val="left"/>
      <w:pPr>
        <w:ind w:left="2077" w:hanging="140"/>
      </w:pPr>
      <w:rPr>
        <w:rFonts w:hint="default"/>
        <w:lang w:val="en-US" w:eastAsia="en-US" w:bidi="ar-SA"/>
      </w:rPr>
    </w:lvl>
    <w:lvl w:ilvl="3" w:tplc="6974239A">
      <w:numFmt w:val="bullet"/>
      <w:lvlText w:val="•"/>
      <w:lvlJc w:val="left"/>
      <w:pPr>
        <w:ind w:left="2945" w:hanging="140"/>
      </w:pPr>
      <w:rPr>
        <w:rFonts w:hint="default"/>
        <w:lang w:val="en-US" w:eastAsia="en-US" w:bidi="ar-SA"/>
      </w:rPr>
    </w:lvl>
    <w:lvl w:ilvl="4" w:tplc="1CBA8E58">
      <w:numFmt w:val="bullet"/>
      <w:lvlText w:val="•"/>
      <w:lvlJc w:val="left"/>
      <w:pPr>
        <w:ind w:left="3814" w:hanging="140"/>
      </w:pPr>
      <w:rPr>
        <w:rFonts w:hint="default"/>
        <w:lang w:val="en-US" w:eastAsia="en-US" w:bidi="ar-SA"/>
      </w:rPr>
    </w:lvl>
    <w:lvl w:ilvl="5" w:tplc="60B0D0AA">
      <w:numFmt w:val="bullet"/>
      <w:lvlText w:val="•"/>
      <w:lvlJc w:val="left"/>
      <w:pPr>
        <w:ind w:left="4683" w:hanging="140"/>
      </w:pPr>
      <w:rPr>
        <w:rFonts w:hint="default"/>
        <w:lang w:val="en-US" w:eastAsia="en-US" w:bidi="ar-SA"/>
      </w:rPr>
    </w:lvl>
    <w:lvl w:ilvl="6" w:tplc="817CFBD4">
      <w:numFmt w:val="bullet"/>
      <w:lvlText w:val="•"/>
      <w:lvlJc w:val="left"/>
      <w:pPr>
        <w:ind w:left="5551" w:hanging="140"/>
      </w:pPr>
      <w:rPr>
        <w:rFonts w:hint="default"/>
        <w:lang w:val="en-US" w:eastAsia="en-US" w:bidi="ar-SA"/>
      </w:rPr>
    </w:lvl>
    <w:lvl w:ilvl="7" w:tplc="9CC832CA">
      <w:numFmt w:val="bullet"/>
      <w:lvlText w:val="•"/>
      <w:lvlJc w:val="left"/>
      <w:pPr>
        <w:ind w:left="6420" w:hanging="140"/>
      </w:pPr>
      <w:rPr>
        <w:rFonts w:hint="default"/>
        <w:lang w:val="en-US" w:eastAsia="en-US" w:bidi="ar-SA"/>
      </w:rPr>
    </w:lvl>
    <w:lvl w:ilvl="8" w:tplc="F7E47B58">
      <w:numFmt w:val="bullet"/>
      <w:lvlText w:val="•"/>
      <w:lvlJc w:val="left"/>
      <w:pPr>
        <w:ind w:left="7289" w:hanging="14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7"/>
    <w:rsid w:val="001033B9"/>
    <w:rsid w:val="001E5FED"/>
    <w:rsid w:val="002047D1"/>
    <w:rsid w:val="004B4407"/>
    <w:rsid w:val="00B86C9B"/>
    <w:rsid w:val="00C7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C10A"/>
  <w15:docId w15:val="{6F210F37-1695-4242-84F2-77CBECCD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Rubrik1">
    <w:name w:val="heading 1"/>
    <w:basedOn w:val="Normal"/>
    <w:uiPriority w:val="9"/>
    <w:qFormat/>
    <w:pPr>
      <w:spacing w:line="413" w:lineRule="exact"/>
      <w:ind w:right="34"/>
      <w:jc w:val="center"/>
      <w:outlineLvl w:val="0"/>
    </w:pPr>
    <w:rPr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  <w:pPr>
      <w:ind w:left="3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ck\AppData\Local\Microsoft\Windows\INetCache\Content.Outlook\PAFA8T17\SSAG%20Scholarships%20Final%20Report%20form%20-%20rev%20202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SSAG Scholarships Final Report form - rev 2024.dotm</Template>
  <TotalTime>0</TotalTime>
  <Pages>2</Pages>
  <Words>286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Final Report</vt:lpstr>
    </vt:vector>
  </TitlesOfParts>
  <Company>Uppsala universitet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Report</dc:title>
  <dc:creator>Anders Rickegård</dc:creator>
  <cp:lastModifiedBy>Anders Rickegård</cp:lastModifiedBy>
  <cp:revision>1</cp:revision>
  <dcterms:created xsi:type="dcterms:W3CDTF">2024-11-11T17:51:00Z</dcterms:created>
  <dcterms:modified xsi:type="dcterms:W3CDTF">2024-11-11T17:51:00Z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2024-10-13T00:00:00Z</vt:filetime>
  </property>
  <property fmtid="{D5CDD505-2E9C-101B-9397-08002B2CF9AE}" pid="5" name="Producer">
    <vt:lpwstr>Microsoft® Word LTSC</vt:lpwstr>
  </property>
</Properties>
</file>